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EF" w:rsidRPr="00062EEF" w:rsidRDefault="00062EEF" w:rsidP="00B807B3">
      <w:pPr>
        <w:tabs>
          <w:tab w:val="left" w:pos="7020"/>
        </w:tabs>
      </w:pPr>
      <w:bookmarkStart w:id="0" w:name="_top"/>
      <w:bookmarkEnd w:id="0"/>
    </w:p>
    <w:p w:rsidR="00062EEF" w:rsidRPr="009B576D" w:rsidRDefault="00062EEF" w:rsidP="00062EEF">
      <w:pPr>
        <w:shd w:val="clear" w:color="auto" w:fill="BFBFBF"/>
        <w:jc w:val="center"/>
        <w:rPr>
          <w:b/>
          <w:sz w:val="22"/>
          <w:szCs w:val="22"/>
        </w:rPr>
      </w:pPr>
      <w:r w:rsidRPr="009B576D">
        <w:rPr>
          <w:b/>
          <w:sz w:val="22"/>
          <w:szCs w:val="22"/>
        </w:rPr>
        <w:t>Providence Public Schools</w:t>
      </w:r>
    </w:p>
    <w:p w:rsidR="00062EEF" w:rsidRPr="009B576D" w:rsidRDefault="00062EEF" w:rsidP="00062EEF">
      <w:pPr>
        <w:shd w:val="clear" w:color="auto" w:fill="BFBFBF"/>
        <w:jc w:val="center"/>
        <w:rPr>
          <w:b/>
          <w:sz w:val="22"/>
          <w:szCs w:val="22"/>
        </w:rPr>
      </w:pPr>
      <w:r w:rsidRPr="009B576D">
        <w:rPr>
          <w:b/>
          <w:sz w:val="22"/>
          <w:szCs w:val="22"/>
        </w:rPr>
        <w:t>INCIDENT COMPLAINT REPORTING FORM (ICRF)</w:t>
      </w:r>
    </w:p>
    <w:p w:rsidR="00062EEF" w:rsidRPr="00062EEF" w:rsidRDefault="00062EEF" w:rsidP="00062EEF">
      <w:pPr>
        <w:shd w:val="clear" w:color="auto" w:fill="BFBFBF"/>
        <w:jc w:val="center"/>
        <w:rPr>
          <w:b/>
          <w:sz w:val="22"/>
          <w:szCs w:val="22"/>
        </w:rPr>
      </w:pPr>
      <w:r w:rsidRPr="009B576D">
        <w:rPr>
          <w:b/>
          <w:sz w:val="22"/>
          <w:szCs w:val="22"/>
        </w:rPr>
        <w:t>Bullying, Harassment and Dating/Sexual Violence</w:t>
      </w:r>
    </w:p>
    <w:p w:rsidR="00062EEF" w:rsidRPr="00062EEF" w:rsidRDefault="00062EEF" w:rsidP="00062EEF">
      <w:pPr>
        <w:ind w:left="-180" w:right="-270"/>
        <w:rPr>
          <w:b/>
          <w:sz w:val="16"/>
          <w:szCs w:val="16"/>
        </w:rPr>
      </w:pPr>
      <w:r>
        <w:rPr>
          <w:i/>
        </w:rPr>
        <w:t>School Name</w:t>
      </w:r>
      <w:r w:rsidRPr="004738C8">
        <w:rPr>
          <w:i/>
        </w:rPr>
        <w:t xml:space="preserve"> </w:t>
      </w:r>
      <w:r w:rsidR="000F670B">
        <w:rPr>
          <w:i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176.25pt;height:18pt" o:ole="">
            <v:imagedata r:id="rId8" o:title=""/>
          </v:shape>
          <w:control r:id="rId9" w:name="TextBox1" w:shapeid="_x0000_i1113"/>
        </w:object>
      </w:r>
      <w:r w:rsidRPr="004738C8">
        <w:rPr>
          <w:i/>
        </w:rPr>
        <w:t>Case#:</w:t>
      </w:r>
      <w:r w:rsidR="000F670B">
        <w:rPr>
          <w:i/>
        </w:rPr>
        <w:object w:dxaOrig="225" w:dyaOrig="225">
          <v:shape id="_x0000_i1115" type="#_x0000_t75" style="width:117pt;height:18pt" o:ole="">
            <v:imagedata r:id="rId10" o:title=""/>
          </v:shape>
          <w:control r:id="rId11" w:name="TextBox2" w:shapeid="_x0000_i1115"/>
        </w:object>
      </w:r>
      <w:r>
        <w:rPr>
          <w:i/>
        </w:rPr>
        <w:t>Date:</w:t>
      </w:r>
      <w:r w:rsidRPr="004738C8">
        <w:rPr>
          <w:b/>
        </w:rPr>
        <w:t xml:space="preserve"> </w:t>
      </w:r>
      <w:sdt>
        <w:sdtPr>
          <w:rPr>
            <w:b/>
          </w:rPr>
          <w:id w:val="18332079"/>
          <w:placeholder>
            <w:docPart w:val="D4EF1C34935D4AE4A7B470564E163F3F"/>
          </w:placeholder>
          <w:showingPlcHdr/>
          <w:date w:fullDate="2011-09-09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sz w:val="16"/>
            <w:szCs w:val="16"/>
          </w:rPr>
        </w:sdtEndPr>
        <w:sdtContent>
          <w:r w:rsidRPr="00BE567D">
            <w:rPr>
              <w:rStyle w:val="PlaceholderText"/>
              <w:sz w:val="16"/>
              <w:szCs w:val="16"/>
            </w:rPr>
            <w:t>Click here</w:t>
          </w:r>
          <w:r w:rsidRPr="00B540F4">
            <w:rPr>
              <w:rStyle w:val="PlaceholderText"/>
            </w:rPr>
            <w:t xml:space="preserve"> </w:t>
          </w:r>
          <w:r w:rsidRPr="00BE567D">
            <w:rPr>
              <w:rStyle w:val="PlaceholderText"/>
              <w:sz w:val="16"/>
              <w:szCs w:val="16"/>
            </w:rPr>
            <w:t>to enter a date.</w:t>
          </w:r>
        </w:sdtContent>
      </w:sdt>
    </w:p>
    <w:p w:rsidR="00B807B3" w:rsidRPr="004738C8" w:rsidRDefault="00292597" w:rsidP="00B807B3">
      <w:pPr>
        <w:tabs>
          <w:tab w:val="left" w:pos="7020"/>
        </w:tabs>
        <w:rPr>
          <w:i/>
          <w:sz w:val="16"/>
          <w:szCs w:val="16"/>
        </w:rPr>
      </w:pPr>
      <w:r>
        <w:rPr>
          <w:i/>
        </w:rPr>
        <w:t xml:space="preserve"> </w:t>
      </w:r>
      <w:r w:rsidR="00062EEF">
        <w:rPr>
          <w:i/>
        </w:rPr>
        <w:t xml:space="preserve">                                                                                      </w:t>
      </w:r>
      <w:r w:rsidR="00B807B3" w:rsidRPr="004738C8">
        <w:rPr>
          <w:i/>
        </w:rPr>
        <w:t xml:space="preserve">  </w:t>
      </w:r>
      <w:r w:rsidR="00B807B3" w:rsidRPr="004738C8">
        <w:rPr>
          <w:i/>
          <w:sz w:val="16"/>
          <w:szCs w:val="16"/>
        </w:rPr>
        <w:t>(First 3 initials of school / school year / # of incident)</w:t>
      </w:r>
      <w:r w:rsidR="00B807B3" w:rsidRPr="004738C8">
        <w:rPr>
          <w:i/>
          <w:sz w:val="16"/>
          <w:szCs w:val="16"/>
        </w:rPr>
        <w:tab/>
      </w:r>
    </w:p>
    <w:p w:rsidR="00B807B3" w:rsidRPr="00D5429D" w:rsidRDefault="00B807B3" w:rsidP="00D5429D">
      <w:pPr>
        <w:tabs>
          <w:tab w:val="left" w:pos="7020"/>
        </w:tabs>
        <w:rPr>
          <w:sz w:val="16"/>
          <w:szCs w:val="16"/>
        </w:rPr>
      </w:pPr>
      <w:r w:rsidRPr="004738C8">
        <w:rPr>
          <w:i/>
          <w:sz w:val="16"/>
          <w:szCs w:val="16"/>
        </w:rPr>
        <w:t xml:space="preserve"> Please complete items 1-11 below.  Be sure to provide as much detailed information as possible.</w:t>
      </w:r>
      <w:r w:rsidR="00D5429D">
        <w:rPr>
          <w:sz w:val="16"/>
          <w:szCs w:val="16"/>
        </w:rPr>
        <w:t xml:space="preserve">  Email completed form to </w:t>
      </w:r>
      <w:hyperlink r:id="rId12" w:history="1">
        <w:r w:rsidR="00D5429D" w:rsidRPr="00A15172">
          <w:rPr>
            <w:rStyle w:val="Hyperlink"/>
            <w:sz w:val="16"/>
            <w:szCs w:val="16"/>
          </w:rPr>
          <w:t>Andre.thibeault@ppsd.org</w:t>
        </w:r>
      </w:hyperlink>
      <w:r w:rsidR="00D5429D">
        <w:rPr>
          <w:sz w:val="16"/>
          <w:szCs w:val="16"/>
        </w:rPr>
        <w:t xml:space="preserve"> or </w:t>
      </w:r>
      <w:hyperlink r:id="rId13" w:history="1">
        <w:r w:rsidR="00D5429D" w:rsidRPr="00A15172">
          <w:rPr>
            <w:rStyle w:val="Hyperlink"/>
            <w:sz w:val="16"/>
            <w:szCs w:val="16"/>
          </w:rPr>
          <w:t>Elena.gianfrancesco@ppsd.org</w:t>
        </w:r>
      </w:hyperlink>
      <w:r w:rsidR="00D5429D">
        <w:rPr>
          <w:sz w:val="16"/>
          <w:szCs w:val="16"/>
        </w:rPr>
        <w:t>.  Then print a copy to sign &amp; keep with your packet.</w:t>
      </w:r>
      <w:r w:rsidR="00B81D11">
        <w:rPr>
          <w:sz w:val="16"/>
          <w:szCs w:val="16"/>
        </w:rPr>
        <w:t xml:space="preserve">   </w:t>
      </w:r>
      <w:r w:rsidR="00B81D11" w:rsidRPr="00B81D11">
        <w:rPr>
          <w:b/>
          <w:sz w:val="18"/>
          <w:szCs w:val="18"/>
          <w:highlight w:val="yellow"/>
        </w:rPr>
        <w:t>Use tab button to advance to next block.</w:t>
      </w:r>
    </w:p>
    <w:p w:rsidR="00B807B3" w:rsidRPr="004738C8" w:rsidRDefault="00B807B3" w:rsidP="00B807B3">
      <w:pPr>
        <w:tabs>
          <w:tab w:val="left" w:pos="7020"/>
        </w:tabs>
        <w:rPr>
          <w:i/>
          <w:sz w:val="16"/>
          <w:szCs w:val="16"/>
        </w:rPr>
      </w:pPr>
    </w:p>
    <w:p w:rsidR="00B807B3" w:rsidRPr="004738C8" w:rsidRDefault="00B807B3" w:rsidP="00B807B3">
      <w:pPr>
        <w:numPr>
          <w:ilvl w:val="0"/>
          <w:numId w:val="1"/>
        </w:numPr>
        <w:contextualSpacing/>
        <w:rPr>
          <w:sz w:val="20"/>
        </w:rPr>
      </w:pPr>
      <w:r w:rsidRPr="004738C8">
        <w:rPr>
          <w:sz w:val="20"/>
        </w:rPr>
        <w:t xml:space="preserve">Name of </w:t>
      </w:r>
      <w:r w:rsidRPr="004738C8">
        <w:rPr>
          <w:b/>
          <w:sz w:val="20"/>
        </w:rPr>
        <w:t>Reporter/Complainant</w:t>
      </w:r>
      <w:r w:rsidRPr="004738C8">
        <w:rPr>
          <w:sz w:val="20"/>
        </w:rPr>
        <w:t xml:space="preserve">: </w:t>
      </w:r>
      <w:r w:rsidR="000F670B">
        <w:rPr>
          <w:sz w:val="20"/>
        </w:rPr>
        <w:object w:dxaOrig="225" w:dyaOrig="225">
          <v:shape id="_x0000_i1117" type="#_x0000_t75" style="width:331.5pt;height:18pt" o:ole="">
            <v:imagedata r:id="rId14" o:title=""/>
          </v:shape>
          <w:control r:id="rId15" w:name="TextBox4" w:shapeid="_x0000_i1117"/>
        </w:object>
      </w:r>
    </w:p>
    <w:p w:rsidR="00B807B3" w:rsidRPr="004738C8" w:rsidRDefault="00B807B3" w:rsidP="00B807B3">
      <w:pPr>
        <w:numPr>
          <w:ilvl w:val="0"/>
          <w:numId w:val="1"/>
        </w:numPr>
        <w:contextualSpacing/>
        <w:rPr>
          <w:sz w:val="20"/>
        </w:rPr>
      </w:pPr>
      <w:r w:rsidRPr="004738C8">
        <w:rPr>
          <w:sz w:val="20"/>
        </w:rPr>
        <w:t xml:space="preserve">Address: </w:t>
      </w:r>
      <w:r w:rsidR="000F670B">
        <w:rPr>
          <w:sz w:val="20"/>
        </w:rPr>
        <w:object w:dxaOrig="225" w:dyaOrig="225">
          <v:shape id="_x0000_i1119" type="#_x0000_t75" style="width:170.25pt;height:18pt" o:ole="">
            <v:imagedata r:id="rId16" o:title=""/>
          </v:shape>
          <w:control r:id="rId17" w:name="TextBox5" w:shapeid="_x0000_i1119"/>
        </w:object>
      </w:r>
      <w:r w:rsidR="002A769F">
        <w:rPr>
          <w:sz w:val="20"/>
        </w:rPr>
        <w:t>Phone/Email</w:t>
      </w:r>
      <w:r w:rsidR="000F670B">
        <w:rPr>
          <w:sz w:val="20"/>
        </w:rPr>
        <w:object w:dxaOrig="225" w:dyaOrig="225">
          <v:shape id="_x0000_i1121" type="#_x0000_t75" style="width:210.75pt;height:18pt" o:ole="">
            <v:imagedata r:id="rId18" o:title=""/>
          </v:shape>
          <w:control r:id="rId19" w:name="TextBox6" w:shapeid="_x0000_i1121"/>
        </w:object>
      </w:r>
    </w:p>
    <w:p w:rsidR="00B807B3" w:rsidRPr="004738C8" w:rsidRDefault="00B807B3" w:rsidP="00B807B3">
      <w:pPr>
        <w:numPr>
          <w:ilvl w:val="0"/>
          <w:numId w:val="1"/>
        </w:numPr>
        <w:contextualSpacing/>
        <w:rPr>
          <w:sz w:val="20"/>
        </w:rPr>
      </w:pPr>
      <w:r w:rsidRPr="004738C8">
        <w:rPr>
          <w:sz w:val="20"/>
        </w:rPr>
        <w:t xml:space="preserve">Check whether you are the:     </w:t>
      </w:r>
      <w:r w:rsidR="000F670B">
        <w:rPr>
          <w:sz w:val="20"/>
        </w:rPr>
        <w:object w:dxaOrig="225" w:dyaOrig="225">
          <v:shape id="_x0000_i1123" type="#_x0000_t75" style="width:14.25pt;height:18.75pt" o:ole="">
            <v:imagedata r:id="rId20" o:title=""/>
          </v:shape>
          <w:control r:id="rId21" w:name="CheckBox1" w:shapeid="_x0000_i1123"/>
        </w:object>
      </w:r>
      <w:r w:rsidRPr="004738C8">
        <w:rPr>
          <w:sz w:val="20"/>
        </w:rPr>
        <w:t xml:space="preserve">Target (of behavior)    </w:t>
      </w:r>
      <w:r w:rsidR="000F670B">
        <w:rPr>
          <w:sz w:val="20"/>
        </w:rPr>
        <w:object w:dxaOrig="225" w:dyaOrig="225">
          <v:shape id="_x0000_i1125" type="#_x0000_t75" style="width:12.75pt;height:18.75pt" o:ole="">
            <v:imagedata r:id="rId22" o:title=""/>
          </v:shape>
          <w:control r:id="rId23" w:name="CheckBox2" w:shapeid="_x0000_i1125"/>
        </w:object>
      </w:r>
      <w:r w:rsidRPr="004738C8">
        <w:rPr>
          <w:sz w:val="20"/>
        </w:rPr>
        <w:t xml:space="preserve">Reporter (not the target of </w:t>
      </w:r>
      <w:r w:rsidR="00D33254">
        <w:rPr>
          <w:sz w:val="20"/>
        </w:rPr>
        <w:t xml:space="preserve"> </w:t>
      </w:r>
      <w:r w:rsidRPr="004738C8">
        <w:rPr>
          <w:sz w:val="20"/>
        </w:rPr>
        <w:t>the behavior)</w:t>
      </w:r>
    </w:p>
    <w:p w:rsidR="00B807B3" w:rsidRPr="004738C8" w:rsidRDefault="00B807B3" w:rsidP="00B807B3">
      <w:pPr>
        <w:numPr>
          <w:ilvl w:val="0"/>
          <w:numId w:val="1"/>
        </w:numPr>
        <w:contextualSpacing/>
        <w:rPr>
          <w:sz w:val="20"/>
        </w:rPr>
      </w:pPr>
      <w:r w:rsidRPr="004738C8">
        <w:rPr>
          <w:sz w:val="20"/>
        </w:rPr>
        <w:t>Check whether you are a:</w:t>
      </w:r>
      <w:r w:rsidR="000F670B">
        <w:rPr>
          <w:sz w:val="20"/>
        </w:rPr>
        <w:object w:dxaOrig="225" w:dyaOrig="225">
          <v:shape id="_x0000_i1127" type="#_x0000_t75" style="width:10.5pt;height:18.75pt" o:ole="">
            <v:imagedata r:id="rId24" o:title=""/>
          </v:shape>
          <w:control r:id="rId25" w:name="CheckBox3" w:shapeid="_x0000_i1127"/>
        </w:object>
      </w:r>
      <w:r w:rsidRPr="004738C8">
        <w:rPr>
          <w:sz w:val="20"/>
        </w:rPr>
        <w:t>Student</w:t>
      </w:r>
      <w:r w:rsidR="00D66E7D">
        <w:rPr>
          <w:sz w:val="20"/>
        </w:rPr>
        <w:t xml:space="preserve"> </w:t>
      </w:r>
      <w:r w:rsidR="000F670B">
        <w:rPr>
          <w:sz w:val="20"/>
        </w:rPr>
        <w:object w:dxaOrig="225" w:dyaOrig="225">
          <v:shape id="_x0000_i1129" type="#_x0000_t75" style="width:10.5pt;height:18.75pt" o:ole="">
            <v:imagedata r:id="rId26" o:title=""/>
          </v:shape>
          <w:control r:id="rId27" w:name="CheckBox4" w:shapeid="_x0000_i1129"/>
        </w:object>
      </w:r>
      <w:r w:rsidRPr="004738C8">
        <w:rPr>
          <w:sz w:val="20"/>
        </w:rPr>
        <w:t>Staff member</w:t>
      </w:r>
      <w:r w:rsidR="00D66E7D">
        <w:rPr>
          <w:sz w:val="20"/>
        </w:rPr>
        <w:t xml:space="preserve"> </w:t>
      </w:r>
      <w:r w:rsidR="000F670B">
        <w:rPr>
          <w:sz w:val="20"/>
        </w:rPr>
        <w:object w:dxaOrig="225" w:dyaOrig="225">
          <v:shape id="_x0000_i1131" type="#_x0000_t75" style="width:11.25pt;height:18.75pt" o:ole="">
            <v:imagedata r:id="rId28" o:title=""/>
          </v:shape>
          <w:control r:id="rId29" w:name="CheckBox5" w:shapeid="_x0000_i1131"/>
        </w:object>
      </w:r>
      <w:r w:rsidRPr="004738C8">
        <w:rPr>
          <w:sz w:val="20"/>
        </w:rPr>
        <w:t xml:space="preserve">Administrator </w:t>
      </w:r>
      <w:r w:rsidR="000F670B">
        <w:rPr>
          <w:sz w:val="20"/>
        </w:rPr>
        <w:object w:dxaOrig="225" w:dyaOrig="225">
          <v:shape id="_x0000_i1133" type="#_x0000_t75" style="width:11.25pt;height:18.75pt" o:ole="">
            <v:imagedata r:id="rId30" o:title=""/>
          </v:shape>
          <w:control r:id="rId31" w:name="CheckBox6" w:shapeid="_x0000_i1133"/>
        </w:object>
      </w:r>
      <w:r w:rsidRPr="004738C8">
        <w:rPr>
          <w:sz w:val="20"/>
        </w:rPr>
        <w:t xml:space="preserve">Parent   </w:t>
      </w:r>
      <w:r w:rsidR="000F670B">
        <w:rPr>
          <w:sz w:val="20"/>
        </w:rPr>
        <w:object w:dxaOrig="225" w:dyaOrig="225">
          <v:shape id="_x0000_i1135" type="#_x0000_t75" style="width:10.5pt;height:18.75pt" o:ole="">
            <v:imagedata r:id="rId32" o:title=""/>
          </v:shape>
          <w:control r:id="rId33" w:name="CheckBox7" w:shapeid="_x0000_i1135"/>
        </w:object>
      </w:r>
      <w:r w:rsidR="00D66E7D">
        <w:rPr>
          <w:sz w:val="20"/>
        </w:rPr>
        <w:t xml:space="preserve">Other </w:t>
      </w:r>
      <w:r w:rsidRPr="004738C8">
        <w:rPr>
          <w:sz w:val="20"/>
        </w:rPr>
        <w:t xml:space="preserve">(specify) </w:t>
      </w:r>
      <w:r w:rsidR="000F670B">
        <w:rPr>
          <w:sz w:val="20"/>
        </w:rPr>
        <w:object w:dxaOrig="225" w:dyaOrig="225">
          <v:shape id="_x0000_i1137" type="#_x0000_t75" style="width:91.5pt;height:18pt" o:ole="">
            <v:imagedata r:id="rId34" o:title=""/>
          </v:shape>
          <w:control r:id="rId35" w:name="TextBox20" w:shapeid="_x0000_i1137"/>
        </w:object>
      </w:r>
    </w:p>
    <w:p w:rsidR="00B807B3" w:rsidRPr="004738C8" w:rsidRDefault="00B807B3" w:rsidP="00B807B3">
      <w:pPr>
        <w:numPr>
          <w:ilvl w:val="0"/>
          <w:numId w:val="1"/>
        </w:numPr>
        <w:contextualSpacing/>
        <w:rPr>
          <w:sz w:val="20"/>
        </w:rPr>
      </w:pPr>
      <w:r w:rsidRPr="004738C8">
        <w:rPr>
          <w:sz w:val="20"/>
        </w:rPr>
        <w:t xml:space="preserve">If student, state your School: </w:t>
      </w:r>
      <w:r w:rsidR="000F670B">
        <w:rPr>
          <w:sz w:val="20"/>
        </w:rPr>
        <w:object w:dxaOrig="225" w:dyaOrig="225">
          <v:shape id="_x0000_i1139" type="#_x0000_t75" style="width:149.25pt;height:18pt" o:ole="">
            <v:imagedata r:id="rId36" o:title=""/>
          </v:shape>
          <w:control r:id="rId37" w:name="TextBox9" w:shapeid="_x0000_i1139"/>
        </w:object>
      </w:r>
      <w:r w:rsidRPr="004738C8">
        <w:rPr>
          <w:sz w:val="20"/>
        </w:rPr>
        <w:t xml:space="preserve">Grade: </w:t>
      </w:r>
      <w:r w:rsidR="000F670B">
        <w:rPr>
          <w:sz w:val="20"/>
        </w:rPr>
        <w:object w:dxaOrig="225" w:dyaOrig="225">
          <v:shape id="_x0000_i1141" type="#_x0000_t75" style="width:1in;height:18pt" o:ole="">
            <v:imagedata r:id="rId38" o:title=""/>
          </v:shape>
          <w:control r:id="rId39" w:name="TextBox8" w:shapeid="_x0000_i1141"/>
        </w:object>
      </w:r>
      <w:r w:rsidR="009E59F1">
        <w:rPr>
          <w:sz w:val="20"/>
        </w:rPr>
        <w:t xml:space="preserve"> Homeroom:</w:t>
      </w:r>
      <w:r w:rsidR="000F670B">
        <w:rPr>
          <w:sz w:val="20"/>
        </w:rPr>
        <w:object w:dxaOrig="225" w:dyaOrig="225">
          <v:shape id="_x0000_i1143" type="#_x0000_t75" style="width:1in;height:18pt" o:ole="">
            <v:imagedata r:id="rId40" o:title=""/>
          </v:shape>
          <w:control r:id="rId41" w:name="TextBox7" w:shapeid="_x0000_i1143"/>
        </w:object>
      </w:r>
    </w:p>
    <w:p w:rsidR="00B807B3" w:rsidRDefault="00B807B3" w:rsidP="00B807B3">
      <w:pPr>
        <w:numPr>
          <w:ilvl w:val="0"/>
          <w:numId w:val="1"/>
        </w:numPr>
        <w:contextualSpacing/>
        <w:rPr>
          <w:sz w:val="20"/>
        </w:rPr>
      </w:pPr>
      <w:r w:rsidRPr="004738C8">
        <w:rPr>
          <w:sz w:val="20"/>
        </w:rPr>
        <w:t xml:space="preserve">If staff </w:t>
      </w:r>
      <w:r w:rsidR="007554B4">
        <w:rPr>
          <w:sz w:val="20"/>
        </w:rPr>
        <w:t xml:space="preserve"> </w:t>
      </w:r>
      <w:r w:rsidRPr="004738C8">
        <w:rPr>
          <w:sz w:val="20"/>
        </w:rPr>
        <w:t xml:space="preserve">member, Work Site/Position: </w:t>
      </w:r>
      <w:r w:rsidR="000F670B">
        <w:rPr>
          <w:sz w:val="20"/>
        </w:rPr>
        <w:object w:dxaOrig="225" w:dyaOrig="225">
          <v:shape id="_x0000_i1145" type="#_x0000_t75" style="width:343.5pt;height:18pt" o:ole="">
            <v:imagedata r:id="rId42" o:title=""/>
          </v:shape>
          <w:control r:id="rId43" w:name="TextBox10" w:shapeid="_x0000_i1145"/>
        </w:object>
      </w:r>
    </w:p>
    <w:p w:rsidR="003C2E89" w:rsidRPr="00D841C8" w:rsidRDefault="003C2E89" w:rsidP="003C2E89">
      <w:pPr>
        <w:ind w:left="540"/>
        <w:contextualSpacing/>
        <w:rPr>
          <w:sz w:val="20"/>
        </w:rPr>
      </w:pPr>
    </w:p>
    <w:p w:rsidR="005D6E6C" w:rsidRDefault="00B807B3" w:rsidP="005D6E6C">
      <w:pPr>
        <w:numPr>
          <w:ilvl w:val="0"/>
          <w:numId w:val="1"/>
        </w:numPr>
        <w:spacing w:line="360" w:lineRule="auto"/>
        <w:contextualSpacing/>
        <w:rPr>
          <w:sz w:val="20"/>
        </w:rPr>
      </w:pPr>
      <w:r w:rsidRPr="004738C8">
        <w:rPr>
          <w:sz w:val="20"/>
        </w:rPr>
        <w:t xml:space="preserve">Information about the incident:  </w:t>
      </w:r>
    </w:p>
    <w:p w:rsidR="00B807B3" w:rsidRPr="005D6E6C" w:rsidRDefault="00260377" w:rsidP="00260377">
      <w:pPr>
        <w:spacing w:line="360" w:lineRule="auto"/>
        <w:ind w:left="360"/>
        <w:contextualSpacing/>
        <w:rPr>
          <w:sz w:val="20"/>
        </w:rPr>
      </w:pPr>
      <w:r>
        <w:rPr>
          <w:sz w:val="20"/>
        </w:rPr>
        <w:t xml:space="preserve">  </w:t>
      </w:r>
      <w:r w:rsidR="00B807B3" w:rsidRPr="005D6E6C">
        <w:rPr>
          <w:sz w:val="20"/>
        </w:rPr>
        <w:t xml:space="preserve">a.   Name of target(s) (of behavior): </w:t>
      </w:r>
      <w:r w:rsidR="000F670B" w:rsidRPr="005D6E6C">
        <w:rPr>
          <w:sz w:val="20"/>
        </w:rPr>
        <w:object w:dxaOrig="225" w:dyaOrig="225">
          <v:shape id="_x0000_i1147" type="#_x0000_t75" style="width:256.5pt;height:18pt" o:ole="">
            <v:imagedata r:id="rId44" o:title=""/>
          </v:shape>
          <w:control r:id="rId45" w:name="TextBox11" w:shapeid="_x0000_i1147"/>
        </w:object>
      </w:r>
      <w:r w:rsidR="000F670B" w:rsidRPr="005D6E6C">
        <w:rPr>
          <w:sz w:val="20"/>
        </w:rPr>
        <w:object w:dxaOrig="225" w:dyaOrig="225">
          <v:shape id="_x0000_i1149" type="#_x0000_t75" style="width:11.25pt;height:18.75pt" o:ole="">
            <v:imagedata r:id="rId46" o:title=""/>
          </v:shape>
          <w:control r:id="rId47" w:name="CheckBox8" w:shapeid="_x0000_i1149"/>
        </w:object>
      </w:r>
      <w:r w:rsidR="00B807B3" w:rsidRPr="005D6E6C">
        <w:rPr>
          <w:sz w:val="20"/>
        </w:rPr>
        <w:t xml:space="preserve">student </w:t>
      </w:r>
      <w:r w:rsidR="000F670B" w:rsidRPr="005D6E6C">
        <w:rPr>
          <w:sz w:val="20"/>
        </w:rPr>
        <w:object w:dxaOrig="225" w:dyaOrig="225">
          <v:shape id="_x0000_i1151" type="#_x0000_t75" style="width:11.25pt;height:18.75pt" o:ole="">
            <v:imagedata r:id="rId48" o:title=""/>
          </v:shape>
          <w:control r:id="rId49" w:name="CheckBox9" w:shapeid="_x0000_i1151"/>
        </w:object>
      </w:r>
      <w:r w:rsidR="00B807B3" w:rsidRPr="005D6E6C">
        <w:rPr>
          <w:sz w:val="20"/>
        </w:rPr>
        <w:t xml:space="preserve">staff  </w:t>
      </w:r>
      <w:r w:rsidR="000F670B" w:rsidRPr="005D6E6C">
        <w:rPr>
          <w:sz w:val="20"/>
        </w:rPr>
        <w:object w:dxaOrig="225" w:dyaOrig="225">
          <v:shape id="_x0000_i1153" type="#_x0000_t75" style="width:12.75pt;height:18.75pt" o:ole="">
            <v:imagedata r:id="rId50" o:title=""/>
          </v:shape>
          <w:control r:id="rId51" w:name="CheckBox10" w:shapeid="_x0000_i1153"/>
        </w:object>
      </w:r>
      <w:r w:rsidR="00B807B3" w:rsidRPr="005D6E6C">
        <w:rPr>
          <w:sz w:val="20"/>
        </w:rPr>
        <w:t>other</w:t>
      </w:r>
    </w:p>
    <w:p w:rsidR="00B807B3" w:rsidRPr="004738C8" w:rsidRDefault="00B807B3" w:rsidP="00B807B3">
      <w:pPr>
        <w:spacing w:line="360" w:lineRule="auto"/>
        <w:rPr>
          <w:sz w:val="20"/>
        </w:rPr>
      </w:pPr>
      <w:r w:rsidRPr="004738C8">
        <w:rPr>
          <w:sz w:val="20"/>
        </w:rPr>
        <w:t xml:space="preserve">  </w:t>
      </w:r>
      <w:r w:rsidR="00260377">
        <w:rPr>
          <w:sz w:val="20"/>
        </w:rPr>
        <w:t xml:space="preserve">     </w:t>
      </w:r>
      <w:r w:rsidR="005D6E6C">
        <w:rPr>
          <w:sz w:val="20"/>
        </w:rPr>
        <w:t xml:space="preserve"> </w:t>
      </w:r>
      <w:r w:rsidR="00260377">
        <w:rPr>
          <w:sz w:val="20"/>
        </w:rPr>
        <w:t xml:space="preserve">  </w:t>
      </w:r>
      <w:r w:rsidRPr="004738C8">
        <w:rPr>
          <w:sz w:val="20"/>
        </w:rPr>
        <w:t xml:space="preserve">b.   Name of alleged aggressor(s): </w:t>
      </w:r>
      <w:r w:rsidR="000F670B">
        <w:rPr>
          <w:sz w:val="20"/>
        </w:rPr>
        <w:object w:dxaOrig="225" w:dyaOrig="225">
          <v:shape id="_x0000_i1155" type="#_x0000_t75" style="width:268.5pt;height:18pt" o:ole="">
            <v:imagedata r:id="rId52" o:title=""/>
          </v:shape>
          <w:control r:id="rId53" w:name="TextBox12" w:shapeid="_x0000_i1155"/>
        </w:object>
      </w:r>
      <w:r w:rsidR="000F670B">
        <w:rPr>
          <w:sz w:val="20"/>
        </w:rPr>
        <w:object w:dxaOrig="225" w:dyaOrig="225">
          <v:shape id="_x0000_i1157" type="#_x0000_t75" style="width:10.5pt;height:18.75pt" o:ole="">
            <v:imagedata r:id="rId54" o:title=""/>
          </v:shape>
          <w:control r:id="rId55" w:name="CheckBox11" w:shapeid="_x0000_i1157"/>
        </w:object>
      </w:r>
      <w:r w:rsidRPr="004738C8">
        <w:rPr>
          <w:sz w:val="20"/>
        </w:rPr>
        <w:t xml:space="preserve">student </w:t>
      </w:r>
      <w:r w:rsidR="000F670B">
        <w:rPr>
          <w:sz w:val="20"/>
        </w:rPr>
        <w:object w:dxaOrig="225" w:dyaOrig="225">
          <v:shape id="_x0000_i1159" type="#_x0000_t75" style="width:11.25pt;height:18.75pt" o:ole="">
            <v:imagedata r:id="rId56" o:title=""/>
          </v:shape>
          <w:control r:id="rId57" w:name="CheckBox12" w:shapeid="_x0000_i1159"/>
        </w:object>
      </w:r>
      <w:r w:rsidRPr="004738C8">
        <w:rPr>
          <w:sz w:val="20"/>
        </w:rPr>
        <w:t xml:space="preserve">staff </w:t>
      </w:r>
      <w:r w:rsidR="000F670B">
        <w:rPr>
          <w:sz w:val="20"/>
        </w:rPr>
        <w:object w:dxaOrig="225" w:dyaOrig="225">
          <v:shape id="_x0000_i1161" type="#_x0000_t75" style="width:11.25pt;height:18.75pt" o:ole="">
            <v:imagedata r:id="rId58" o:title=""/>
          </v:shape>
          <w:control r:id="rId59" w:name="CheckBox13" w:shapeid="_x0000_i1161"/>
        </w:object>
      </w:r>
      <w:r w:rsidRPr="004738C8">
        <w:rPr>
          <w:sz w:val="20"/>
        </w:rPr>
        <w:t>other</w:t>
      </w:r>
    </w:p>
    <w:p w:rsidR="00B807B3" w:rsidRPr="00FC16A7" w:rsidRDefault="00260377" w:rsidP="00FC16A7">
      <w:pPr>
        <w:spacing w:line="360" w:lineRule="auto"/>
        <w:rPr>
          <w:sz w:val="20"/>
        </w:rPr>
      </w:pPr>
      <w:r>
        <w:rPr>
          <w:sz w:val="20"/>
        </w:rPr>
        <w:t xml:space="preserve">          </w:t>
      </w:r>
      <w:r w:rsidR="00B807B3" w:rsidRPr="004738C8">
        <w:rPr>
          <w:sz w:val="20"/>
        </w:rPr>
        <w:t>c.   Dates of incidents:</w:t>
      </w:r>
      <w:r w:rsidR="005D6E6C">
        <w:rPr>
          <w:sz w:val="20"/>
        </w:rPr>
        <w:t xml:space="preserve">  </w:t>
      </w:r>
      <w:sdt>
        <w:sdtPr>
          <w:rPr>
            <w:sz w:val="20"/>
          </w:rPr>
          <w:id w:val="24283610"/>
          <w:placeholder>
            <w:docPart w:val="6EBDE0A090E3487081E25110E17A9C4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D6E6C" w:rsidRPr="005D6E6C">
            <w:rPr>
              <w:rStyle w:val="PlaceholderText"/>
              <w:sz w:val="18"/>
            </w:rPr>
            <w:t>Click here to enter a date.</w:t>
          </w:r>
        </w:sdtContent>
      </w:sdt>
      <w:r w:rsidR="005D6E6C">
        <w:rPr>
          <w:sz w:val="20"/>
        </w:rPr>
        <w:t xml:space="preserve">  </w:t>
      </w:r>
      <w:sdt>
        <w:sdtPr>
          <w:rPr>
            <w:sz w:val="18"/>
            <w:szCs w:val="18"/>
          </w:rPr>
          <w:id w:val="24283615"/>
          <w:placeholder>
            <w:docPart w:val="9AE964822B45436597BAEE7CE2B9B96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D6E6C" w:rsidRPr="005D6E6C">
            <w:rPr>
              <w:rStyle w:val="PlaceholderText"/>
              <w:sz w:val="18"/>
              <w:szCs w:val="18"/>
            </w:rPr>
            <w:t>Click here to enter a date.</w:t>
          </w:r>
        </w:sdtContent>
      </w:sdt>
      <w:r w:rsidR="009E59F1">
        <w:rPr>
          <w:sz w:val="20"/>
        </w:rPr>
        <w:t xml:space="preserve">    </w:t>
      </w:r>
      <w:sdt>
        <w:sdtPr>
          <w:rPr>
            <w:sz w:val="18"/>
          </w:rPr>
          <w:id w:val="24283617"/>
          <w:placeholder>
            <w:docPart w:val="9B34AC7681634EFB9927194533298B4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D6E6C" w:rsidRPr="005D6E6C">
            <w:rPr>
              <w:rStyle w:val="PlaceholderText"/>
              <w:sz w:val="18"/>
            </w:rPr>
            <w:t>Click here to enter a date.</w:t>
          </w:r>
        </w:sdtContent>
      </w:sdt>
      <w:r w:rsidR="009E59F1">
        <w:rPr>
          <w:sz w:val="20"/>
        </w:rPr>
        <w:t xml:space="preserve">  </w:t>
      </w:r>
      <w:r w:rsidR="00D841C8">
        <w:rPr>
          <w:sz w:val="20"/>
        </w:rPr>
        <w:t xml:space="preserve">     </w:t>
      </w:r>
      <w:r w:rsidR="00B807B3" w:rsidRPr="004738C8">
        <w:rPr>
          <w:sz w:val="16"/>
        </w:rPr>
        <w:t xml:space="preserve">                                                    </w:t>
      </w:r>
      <w:r w:rsidR="005D6E6C">
        <w:rPr>
          <w:sz w:val="16"/>
        </w:rPr>
        <w:t xml:space="preserve">  </w:t>
      </w:r>
      <w:r w:rsidR="00014B7C">
        <w:rPr>
          <w:sz w:val="16"/>
        </w:rPr>
        <w:t xml:space="preserve">          </w:t>
      </w:r>
    </w:p>
    <w:p w:rsidR="00B807B3" w:rsidRPr="004738C8" w:rsidRDefault="00B807B3" w:rsidP="00B807B3">
      <w:pPr>
        <w:numPr>
          <w:ilvl w:val="0"/>
          <w:numId w:val="1"/>
        </w:numPr>
        <w:contextualSpacing/>
        <w:rPr>
          <w:sz w:val="20"/>
        </w:rPr>
      </w:pPr>
      <w:r w:rsidRPr="004738C8">
        <w:rPr>
          <w:sz w:val="20"/>
        </w:rPr>
        <w:t>Witnesses (</w:t>
      </w:r>
      <w:r w:rsidRPr="004738C8">
        <w:rPr>
          <w:sz w:val="16"/>
        </w:rPr>
        <w:t xml:space="preserve">list people who saw the incident OR have relevant information about the incident): </w:t>
      </w:r>
    </w:p>
    <w:p w:rsidR="00B807B3" w:rsidRPr="004738C8" w:rsidRDefault="00B807B3" w:rsidP="00B807B3">
      <w:pPr>
        <w:spacing w:line="360" w:lineRule="auto"/>
        <w:ind w:left="720"/>
        <w:rPr>
          <w:sz w:val="20"/>
        </w:rPr>
      </w:pPr>
      <w:r w:rsidRPr="004738C8">
        <w:rPr>
          <w:sz w:val="20"/>
        </w:rPr>
        <w:t xml:space="preserve">      Name: </w:t>
      </w:r>
      <w:r w:rsidR="000F670B">
        <w:rPr>
          <w:sz w:val="20"/>
        </w:rPr>
        <w:object w:dxaOrig="225" w:dyaOrig="225">
          <v:shape id="_x0000_i1163" type="#_x0000_t75" style="width:164.25pt;height:18pt" o:ole="">
            <v:imagedata r:id="rId60" o:title=""/>
          </v:shape>
          <w:control r:id="rId61" w:name="TextBox16" w:shapeid="_x0000_i1163"/>
        </w:object>
      </w:r>
      <w:r w:rsidRPr="004738C8">
        <w:rPr>
          <w:sz w:val="20"/>
        </w:rPr>
        <w:t xml:space="preserve">   </w:t>
      </w:r>
      <w:r w:rsidR="000F670B">
        <w:rPr>
          <w:sz w:val="20"/>
        </w:rPr>
        <w:object w:dxaOrig="225" w:dyaOrig="225">
          <v:shape id="_x0000_i1165" type="#_x0000_t75" style="width:12pt;height:18.75pt" o:ole="">
            <v:imagedata r:id="rId62" o:title=""/>
          </v:shape>
          <w:control r:id="rId63" w:name="CheckBox14" w:shapeid="_x0000_i1165"/>
        </w:object>
      </w:r>
      <w:r w:rsidRPr="004738C8">
        <w:rPr>
          <w:sz w:val="20"/>
        </w:rPr>
        <w:t>Student</w:t>
      </w:r>
      <w:r w:rsidR="000F670B">
        <w:rPr>
          <w:sz w:val="20"/>
        </w:rPr>
        <w:object w:dxaOrig="225" w:dyaOrig="225">
          <v:shape id="_x0000_i1167" type="#_x0000_t75" style="width:12pt;height:18.75pt" o:ole="">
            <v:imagedata r:id="rId64" o:title=""/>
          </v:shape>
          <w:control r:id="rId65" w:name="CheckBox15" w:shapeid="_x0000_i1167"/>
        </w:object>
      </w:r>
      <w:r w:rsidRPr="004738C8">
        <w:rPr>
          <w:sz w:val="20"/>
        </w:rPr>
        <w:t xml:space="preserve">Staff </w:t>
      </w:r>
      <w:r w:rsidR="000F670B">
        <w:rPr>
          <w:sz w:val="20"/>
        </w:rPr>
        <w:object w:dxaOrig="225" w:dyaOrig="225">
          <v:shape id="_x0000_i1169" type="#_x0000_t75" style="width:12pt;height:18.75pt" o:ole="">
            <v:imagedata r:id="rId66" o:title=""/>
          </v:shape>
          <w:control r:id="rId67" w:name="CheckBox16" w:shapeid="_x0000_i1169"/>
        </w:object>
      </w:r>
      <w:r w:rsidRPr="004738C8">
        <w:rPr>
          <w:sz w:val="20"/>
        </w:rPr>
        <w:t xml:space="preserve">Other (specify) </w:t>
      </w:r>
      <w:r w:rsidR="000F670B">
        <w:rPr>
          <w:sz w:val="20"/>
        </w:rPr>
        <w:object w:dxaOrig="225" w:dyaOrig="225">
          <v:shape id="_x0000_i1171" type="#_x0000_t75" style="width:132pt;height:18pt" o:ole="">
            <v:imagedata r:id="rId68" o:title=""/>
          </v:shape>
          <w:control r:id="rId69" w:name="TextBox18" w:shapeid="_x0000_i1171"/>
        </w:object>
      </w:r>
    </w:p>
    <w:p w:rsidR="00B807B3" w:rsidRPr="004738C8" w:rsidRDefault="00B807B3" w:rsidP="00D841C8">
      <w:pPr>
        <w:spacing w:line="360" w:lineRule="auto"/>
        <w:rPr>
          <w:sz w:val="20"/>
        </w:rPr>
      </w:pPr>
      <w:r w:rsidRPr="004738C8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4738C8">
        <w:rPr>
          <w:sz w:val="20"/>
        </w:rPr>
        <w:t xml:space="preserve">Name: </w:t>
      </w:r>
      <w:r w:rsidR="000F670B">
        <w:rPr>
          <w:sz w:val="20"/>
        </w:rPr>
        <w:object w:dxaOrig="225" w:dyaOrig="225">
          <v:shape id="_x0000_i1173" type="#_x0000_t75" style="width:165pt;height:18pt" o:ole="">
            <v:imagedata r:id="rId70" o:title=""/>
          </v:shape>
          <w:control r:id="rId71" w:name="TextBox17" w:shapeid="_x0000_i1173"/>
        </w:object>
      </w:r>
      <w:r w:rsidRPr="004738C8">
        <w:rPr>
          <w:sz w:val="20"/>
        </w:rPr>
        <w:t xml:space="preserve">  </w:t>
      </w:r>
      <w:r w:rsidR="000F670B">
        <w:rPr>
          <w:sz w:val="20"/>
        </w:rPr>
        <w:object w:dxaOrig="225" w:dyaOrig="225">
          <v:shape id="_x0000_i1175" type="#_x0000_t75" style="width:15pt;height:18.75pt" o:ole="">
            <v:imagedata r:id="rId72" o:title=""/>
          </v:shape>
          <w:control r:id="rId73" w:name="CheckBox17" w:shapeid="_x0000_i1175"/>
        </w:object>
      </w:r>
      <w:r w:rsidRPr="004738C8">
        <w:rPr>
          <w:sz w:val="20"/>
        </w:rPr>
        <w:t>Student</w:t>
      </w:r>
      <w:r w:rsidR="000F670B">
        <w:rPr>
          <w:sz w:val="20"/>
        </w:rPr>
        <w:object w:dxaOrig="225" w:dyaOrig="225">
          <v:shape id="_x0000_i1177" type="#_x0000_t75" style="width:11.25pt;height:18.75pt" o:ole="">
            <v:imagedata r:id="rId74" o:title=""/>
          </v:shape>
          <w:control r:id="rId75" w:name="CheckBox18" w:shapeid="_x0000_i1177"/>
        </w:object>
      </w:r>
      <w:r w:rsidRPr="004738C8">
        <w:rPr>
          <w:sz w:val="20"/>
        </w:rPr>
        <w:t xml:space="preserve">Staff </w:t>
      </w:r>
      <w:r w:rsidR="000F670B">
        <w:rPr>
          <w:sz w:val="20"/>
        </w:rPr>
        <w:object w:dxaOrig="225" w:dyaOrig="225">
          <v:shape id="_x0000_i1179" type="#_x0000_t75" style="width:12pt;height:18.75pt" o:ole="">
            <v:imagedata r:id="rId76" o:title=""/>
          </v:shape>
          <w:control r:id="rId77" w:name="CheckBox19" w:shapeid="_x0000_i1179"/>
        </w:object>
      </w:r>
      <w:r w:rsidRPr="004738C8">
        <w:rPr>
          <w:sz w:val="20"/>
        </w:rPr>
        <w:t xml:space="preserve">Other (specify) </w:t>
      </w:r>
      <w:r w:rsidR="000F670B">
        <w:rPr>
          <w:sz w:val="20"/>
        </w:rPr>
        <w:object w:dxaOrig="225" w:dyaOrig="225">
          <v:shape id="_x0000_i1181" type="#_x0000_t75" style="width:132pt;height:18pt" o:ole="">
            <v:imagedata r:id="rId78" o:title=""/>
          </v:shape>
          <w:control r:id="rId79" w:name="TextBox19" w:shapeid="_x0000_i1181"/>
        </w:object>
      </w:r>
    </w:p>
    <w:p w:rsidR="002B047A" w:rsidRPr="00383E3A" w:rsidRDefault="00D33254" w:rsidP="00383E3A">
      <w:pPr>
        <w:numPr>
          <w:ilvl w:val="0"/>
          <w:numId w:val="1"/>
        </w:numPr>
        <w:tabs>
          <w:tab w:val="left" w:pos="3780"/>
        </w:tabs>
        <w:contextualSpacing/>
        <w:rPr>
          <w:sz w:val="20"/>
        </w:rPr>
      </w:pPr>
      <w:r>
        <w:rPr>
          <w:sz w:val="20"/>
        </w:rPr>
        <w:t>Click</w:t>
      </w:r>
      <w:r w:rsidR="00B807B3" w:rsidRPr="004738C8">
        <w:rPr>
          <w:sz w:val="20"/>
        </w:rPr>
        <w:t xml:space="preserve"> next to the statement(s) that you believe best describe what happened (choose all that apply)</w:t>
      </w:r>
    </w:p>
    <w:tbl>
      <w:tblPr>
        <w:tblStyle w:val="TableGrid"/>
        <w:tblW w:w="0" w:type="auto"/>
        <w:tblInd w:w="720" w:type="dxa"/>
        <w:tblLook w:val="04A0"/>
      </w:tblPr>
      <w:tblGrid>
        <w:gridCol w:w="4068"/>
        <w:gridCol w:w="2700"/>
        <w:gridCol w:w="3528"/>
      </w:tblGrid>
      <w:tr w:rsidR="00C1737B" w:rsidTr="00840F43">
        <w:tc>
          <w:tcPr>
            <w:tcW w:w="4068" w:type="dxa"/>
          </w:tcPr>
          <w:p w:rsidR="007956ED" w:rsidRDefault="007956ED" w:rsidP="007956ED">
            <w:pPr>
              <w:tabs>
                <w:tab w:val="left" w:pos="3780"/>
              </w:tabs>
              <w:ind w:left="360"/>
              <w:contextualSpacing/>
              <w:rPr>
                <w:sz w:val="20"/>
              </w:rPr>
            </w:pPr>
          </w:p>
        </w:tc>
        <w:tc>
          <w:tcPr>
            <w:tcW w:w="2700" w:type="dxa"/>
          </w:tcPr>
          <w:p w:rsidR="007956ED" w:rsidRDefault="00C1737B" w:rsidP="007956ED">
            <w:pPr>
              <w:tabs>
                <w:tab w:val="left" w:pos="3780"/>
              </w:tabs>
              <w:ind w:left="360"/>
              <w:contextualSpacing/>
              <w:rPr>
                <w:sz w:val="20"/>
              </w:rPr>
            </w:pPr>
            <w:r>
              <w:rPr>
                <w:sz w:val="20"/>
              </w:rPr>
              <w:t>Means of Bullying/Harassment</w:t>
            </w:r>
          </w:p>
        </w:tc>
        <w:tc>
          <w:tcPr>
            <w:tcW w:w="3528" w:type="dxa"/>
          </w:tcPr>
          <w:p w:rsidR="007956ED" w:rsidRDefault="00C1737B" w:rsidP="007956ED">
            <w:pPr>
              <w:tabs>
                <w:tab w:val="left" w:pos="3780"/>
              </w:tabs>
              <w:ind w:left="180"/>
              <w:contextualSpacing/>
              <w:rPr>
                <w:sz w:val="20"/>
              </w:rPr>
            </w:pPr>
            <w:r>
              <w:rPr>
                <w:sz w:val="20"/>
              </w:rPr>
              <w:t>Harassment Motivations</w:t>
            </w:r>
          </w:p>
        </w:tc>
      </w:tr>
      <w:tr w:rsidR="00C1737B" w:rsidTr="00840F43">
        <w:tc>
          <w:tcPr>
            <w:tcW w:w="4068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83" type="#_x0000_t75" style="width:11.25pt;height:13.5pt" o:ole="">
                  <v:imagedata r:id="rId80" o:title=""/>
                </v:shape>
                <w:control r:id="rId81" w:name="CheckBox2614" w:shapeid="_x0000_i1183"/>
              </w:object>
            </w:r>
            <w:r w:rsidR="00840F43">
              <w:rPr>
                <w:sz w:val="20"/>
              </w:rPr>
              <w:t xml:space="preserve"> </w:t>
            </w:r>
            <w:r w:rsidR="00C1737B">
              <w:rPr>
                <w:sz w:val="20"/>
              </w:rPr>
              <w:t xml:space="preserve">Bullying </w:t>
            </w:r>
          </w:p>
        </w:tc>
        <w:tc>
          <w:tcPr>
            <w:tcW w:w="2700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85" type="#_x0000_t75" style="width:11.25pt;height:13.5pt" o:ole="">
                  <v:imagedata r:id="rId82" o:title=""/>
                </v:shape>
                <w:control r:id="rId83" w:name="CheckBox2616" w:shapeid="_x0000_i1185"/>
              </w:object>
            </w:r>
            <w:r w:rsidR="00840F43">
              <w:rPr>
                <w:sz w:val="20"/>
              </w:rPr>
              <w:t xml:space="preserve"> </w:t>
            </w:r>
            <w:r w:rsidR="00C1737B">
              <w:rPr>
                <w:sz w:val="20"/>
              </w:rPr>
              <w:t xml:space="preserve">Cyber Bullying/harassment  </w:t>
            </w:r>
          </w:p>
        </w:tc>
        <w:tc>
          <w:tcPr>
            <w:tcW w:w="3528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87" type="#_x0000_t75" style="width:11.25pt;height:13.5pt" o:ole="">
                  <v:imagedata r:id="rId84" o:title=""/>
                </v:shape>
                <w:control r:id="rId85" w:name="CheckBox261" w:shapeid="_x0000_i1187"/>
              </w:object>
            </w:r>
            <w:r w:rsidR="00C1737B">
              <w:rPr>
                <w:sz w:val="20"/>
              </w:rPr>
              <w:t xml:space="preserve">Race                        </w:t>
            </w:r>
            <w:r>
              <w:rPr>
                <w:sz w:val="20"/>
              </w:rPr>
              <w:object w:dxaOrig="225" w:dyaOrig="225">
                <v:shape id="_x0000_i1189" type="#_x0000_t75" style="width:11.25pt;height:13.5pt" o:ole="">
                  <v:imagedata r:id="rId86" o:title=""/>
                </v:shape>
                <w:control r:id="rId87" w:name="CheckBox2611" w:shapeid="_x0000_i1189"/>
              </w:object>
            </w:r>
            <w:r w:rsidR="00C1737B">
              <w:rPr>
                <w:sz w:val="20"/>
              </w:rPr>
              <w:t xml:space="preserve"> Gender</w:t>
            </w:r>
          </w:p>
        </w:tc>
      </w:tr>
      <w:tr w:rsidR="00C1737B" w:rsidTr="00840F43">
        <w:tc>
          <w:tcPr>
            <w:tcW w:w="4068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91" type="#_x0000_t75" style="width:11.25pt;height:13.5pt" o:ole="">
                  <v:imagedata r:id="rId88" o:title=""/>
                </v:shape>
                <w:control r:id="rId89" w:name="CheckBox2615" w:shapeid="_x0000_i1191"/>
              </w:object>
            </w:r>
            <w:r w:rsidR="00840F43">
              <w:rPr>
                <w:sz w:val="20"/>
              </w:rPr>
              <w:t xml:space="preserve"> </w:t>
            </w:r>
            <w:r w:rsidR="00C1737B">
              <w:rPr>
                <w:sz w:val="20"/>
              </w:rPr>
              <w:t xml:space="preserve">Harassment  </w:t>
            </w:r>
          </w:p>
        </w:tc>
        <w:tc>
          <w:tcPr>
            <w:tcW w:w="2700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93" type="#_x0000_t75" style="width:11.25pt;height:13.5pt" o:ole="">
                  <v:imagedata r:id="rId90" o:title=""/>
                </v:shape>
                <w:control r:id="rId91" w:name="CheckBox2617" w:shapeid="_x0000_i1193"/>
              </w:object>
            </w:r>
            <w:r w:rsidR="00840F43">
              <w:rPr>
                <w:sz w:val="20"/>
              </w:rPr>
              <w:t xml:space="preserve"> </w:t>
            </w:r>
            <w:r w:rsidR="00C1737B">
              <w:rPr>
                <w:sz w:val="20"/>
              </w:rPr>
              <w:t>Verbal</w:t>
            </w:r>
          </w:p>
        </w:tc>
        <w:tc>
          <w:tcPr>
            <w:tcW w:w="3528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95" type="#_x0000_t75" style="width:11.25pt;height:13.5pt" o:ole="">
                  <v:imagedata r:id="rId92" o:title=""/>
                </v:shape>
                <w:control r:id="rId93" w:name="CheckBox2613" w:shapeid="_x0000_i1195"/>
              </w:object>
            </w:r>
            <w:r w:rsidR="00840F43">
              <w:rPr>
                <w:sz w:val="20"/>
              </w:rPr>
              <w:t xml:space="preserve">Color                      </w:t>
            </w:r>
            <w:r w:rsidR="00C1737B">
              <w:rPr>
                <w:sz w:val="20"/>
              </w:rPr>
              <w:t xml:space="preserve"> </w:t>
            </w:r>
            <w:r>
              <w:rPr>
                <w:sz w:val="20"/>
              </w:rPr>
              <w:object w:dxaOrig="225" w:dyaOrig="225">
                <v:shape id="_x0000_i1197" type="#_x0000_t75" style="width:11.25pt;height:13.5pt" o:ole="">
                  <v:imagedata r:id="rId94" o:title=""/>
                </v:shape>
                <w:control r:id="rId95" w:name="CheckBox2612" w:shapeid="_x0000_i1197"/>
              </w:object>
            </w:r>
            <w:r w:rsidR="00840F43">
              <w:rPr>
                <w:sz w:val="20"/>
              </w:rPr>
              <w:t xml:space="preserve"> </w:t>
            </w:r>
            <w:r w:rsidR="00C1737B">
              <w:rPr>
                <w:sz w:val="20"/>
              </w:rPr>
              <w:t>Ancestry</w:t>
            </w:r>
          </w:p>
        </w:tc>
      </w:tr>
      <w:tr w:rsidR="00C1737B" w:rsidTr="00840F43">
        <w:tc>
          <w:tcPr>
            <w:tcW w:w="4068" w:type="dxa"/>
          </w:tcPr>
          <w:p w:rsidR="007956ED" w:rsidRDefault="007956ED" w:rsidP="007956ED">
            <w:pPr>
              <w:tabs>
                <w:tab w:val="left" w:pos="3780"/>
              </w:tabs>
              <w:ind w:left="180"/>
              <w:contextualSpacing/>
              <w:rPr>
                <w:sz w:val="20"/>
              </w:rPr>
            </w:pPr>
          </w:p>
        </w:tc>
        <w:tc>
          <w:tcPr>
            <w:tcW w:w="2700" w:type="dxa"/>
          </w:tcPr>
          <w:p w:rsidR="007956ED" w:rsidRDefault="000F670B" w:rsidP="00CF5ADB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99" type="#_x0000_t75" style="width:11.25pt;height:13.5pt" o:ole="">
                  <v:imagedata r:id="rId96" o:title=""/>
                </v:shape>
                <w:control r:id="rId97" w:name="CheckBox2618" w:shapeid="_x0000_i1199"/>
              </w:object>
            </w:r>
            <w:r w:rsidR="00840F43">
              <w:rPr>
                <w:sz w:val="20"/>
              </w:rPr>
              <w:t xml:space="preserve"> </w:t>
            </w:r>
            <w:r w:rsidR="00CF5ADB">
              <w:rPr>
                <w:sz w:val="20"/>
              </w:rPr>
              <w:t>T</w:t>
            </w:r>
            <w:r w:rsidR="00180B8F">
              <w:rPr>
                <w:sz w:val="20"/>
              </w:rPr>
              <w:t>h</w:t>
            </w:r>
            <w:r w:rsidR="00CF5ADB">
              <w:rPr>
                <w:sz w:val="20"/>
              </w:rPr>
              <w:t>reat</w:t>
            </w:r>
            <w:r w:rsidR="00180B8F">
              <w:rPr>
                <w:sz w:val="20"/>
              </w:rPr>
              <w:t>en</w:t>
            </w:r>
            <w:r w:rsidR="00CF5ADB">
              <w:rPr>
                <w:sz w:val="20"/>
              </w:rPr>
              <w:t xml:space="preserve">ing </w:t>
            </w:r>
            <w:r w:rsidR="00C1737B">
              <w:rPr>
                <w:sz w:val="20"/>
              </w:rPr>
              <w:t>Behavior</w:t>
            </w:r>
          </w:p>
        </w:tc>
        <w:tc>
          <w:tcPr>
            <w:tcW w:w="3528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01" type="#_x0000_t75" style="width:11.25pt;height:13.5pt" o:ole="">
                  <v:imagedata r:id="rId98" o:title=""/>
                </v:shape>
                <w:control r:id="rId99" w:name="CheckBox26115" w:shapeid="_x0000_i1201"/>
              </w:object>
            </w:r>
            <w:r w:rsidR="00840F43">
              <w:rPr>
                <w:sz w:val="20"/>
              </w:rPr>
              <w:t xml:space="preserve"> Sexual Orientation/Gender Ident</w:t>
            </w:r>
            <w:r w:rsidR="00792947">
              <w:rPr>
                <w:sz w:val="20"/>
              </w:rPr>
              <w:t>it</w:t>
            </w:r>
            <w:r w:rsidR="00840F43">
              <w:rPr>
                <w:sz w:val="20"/>
              </w:rPr>
              <w:t>y</w:t>
            </w:r>
          </w:p>
        </w:tc>
      </w:tr>
      <w:tr w:rsidR="00C1737B" w:rsidTr="00840F43">
        <w:tc>
          <w:tcPr>
            <w:tcW w:w="4068" w:type="dxa"/>
          </w:tcPr>
          <w:p w:rsidR="007956ED" w:rsidRDefault="000F670B" w:rsidP="00BC101F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03" type="#_x0000_t75" style="width:11.25pt;height:13.5pt" o:ole="">
                  <v:imagedata r:id="rId100" o:title=""/>
                </v:shape>
                <w:control r:id="rId101" w:name="CheckBox261123" w:shapeid="_x0000_i1203"/>
              </w:object>
            </w:r>
            <w:r w:rsidR="00BC101F">
              <w:rPr>
                <w:sz w:val="20"/>
              </w:rPr>
              <w:t xml:space="preserve"> Sexual Violence</w:t>
            </w:r>
          </w:p>
        </w:tc>
        <w:tc>
          <w:tcPr>
            <w:tcW w:w="2700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05" type="#_x0000_t75" style="width:11.25pt;height:13.5pt" o:ole="">
                  <v:imagedata r:id="rId102" o:title=""/>
                </v:shape>
                <w:control r:id="rId103" w:name="CheckBox2619" w:shapeid="_x0000_i1205"/>
              </w:object>
            </w:r>
            <w:r w:rsidR="00C1737B">
              <w:rPr>
                <w:sz w:val="20"/>
              </w:rPr>
              <w:t>Physical</w:t>
            </w:r>
          </w:p>
        </w:tc>
        <w:tc>
          <w:tcPr>
            <w:tcW w:w="3528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07" type="#_x0000_t75" style="width:11.25pt;height:13.5pt" o:ole="">
                  <v:imagedata r:id="rId104" o:title=""/>
                </v:shape>
                <w:control r:id="rId105" w:name="CheckBox26116" w:shapeid="_x0000_i1207"/>
              </w:object>
            </w:r>
            <w:r w:rsidR="00840F43">
              <w:rPr>
                <w:sz w:val="20"/>
              </w:rPr>
              <w:t>Ethnicity/National Origin</w:t>
            </w:r>
          </w:p>
        </w:tc>
      </w:tr>
      <w:tr w:rsidR="00C1737B" w:rsidTr="00840F43">
        <w:tc>
          <w:tcPr>
            <w:tcW w:w="4068" w:type="dxa"/>
          </w:tcPr>
          <w:p w:rsidR="007956ED" w:rsidRDefault="000F670B" w:rsidP="00BC101F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09" type="#_x0000_t75" style="width:11.25pt;height:13.5pt" o:ole="">
                  <v:imagedata r:id="rId106" o:title=""/>
                </v:shape>
                <w:control r:id="rId107" w:name="CheckBox261122" w:shapeid="_x0000_i1209"/>
              </w:object>
            </w:r>
            <w:r w:rsidR="00BC101F">
              <w:rPr>
                <w:sz w:val="20"/>
              </w:rPr>
              <w:t xml:space="preserve"> Dating Violence</w:t>
            </w:r>
          </w:p>
        </w:tc>
        <w:tc>
          <w:tcPr>
            <w:tcW w:w="2700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11" type="#_x0000_t75" style="width:11.25pt;height:13.5pt" o:ole="">
                  <v:imagedata r:id="rId108" o:title=""/>
                </v:shape>
                <w:control r:id="rId109" w:name="CheckBox26110" w:shapeid="_x0000_i1211"/>
              </w:object>
            </w:r>
            <w:r w:rsidR="00C1737B">
              <w:rPr>
                <w:sz w:val="20"/>
              </w:rPr>
              <w:t>Sexual Harassment</w:t>
            </w:r>
          </w:p>
        </w:tc>
        <w:tc>
          <w:tcPr>
            <w:tcW w:w="3528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13" type="#_x0000_t75" style="width:11.25pt;height:13.5pt" o:ole="">
                  <v:imagedata r:id="rId110" o:title=""/>
                </v:shape>
                <w:control r:id="rId111" w:name="CheckBox26117" w:shapeid="_x0000_i1213"/>
              </w:object>
            </w:r>
            <w:r w:rsidR="00840F43">
              <w:rPr>
                <w:sz w:val="20"/>
              </w:rPr>
              <w:t>Disability</w:t>
            </w:r>
          </w:p>
        </w:tc>
      </w:tr>
      <w:tr w:rsidR="00C1737B" w:rsidTr="00840F43">
        <w:tc>
          <w:tcPr>
            <w:tcW w:w="4068" w:type="dxa"/>
          </w:tcPr>
          <w:p w:rsidR="007956ED" w:rsidRDefault="000F670B" w:rsidP="00BC101F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15" type="#_x0000_t75" style="width:11.25pt;height:13.5pt" o:ole="">
                  <v:imagedata r:id="rId112" o:title=""/>
                </v:shape>
                <w:control r:id="rId113" w:name="CheckBox261121" w:shapeid="_x0000_i1215"/>
              </w:object>
            </w:r>
            <w:r w:rsidR="00BC101F">
              <w:rPr>
                <w:sz w:val="20"/>
              </w:rPr>
              <w:t xml:space="preserve"> Retaliation of any of the above behaviors</w:t>
            </w:r>
          </w:p>
        </w:tc>
        <w:tc>
          <w:tcPr>
            <w:tcW w:w="2700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17" type="#_x0000_t75" style="width:11.25pt;height:13.5pt" o:ole="">
                  <v:imagedata r:id="rId114" o:title=""/>
                </v:shape>
                <w:control r:id="rId115" w:name="CheckBox26111" w:shapeid="_x0000_i1217"/>
              </w:object>
            </w:r>
            <w:r w:rsidR="00840F43">
              <w:rPr>
                <w:sz w:val="20"/>
              </w:rPr>
              <w:t xml:space="preserve"> </w:t>
            </w:r>
            <w:r w:rsidR="00C1737B">
              <w:rPr>
                <w:sz w:val="20"/>
              </w:rPr>
              <w:t>Extortion/Theft</w:t>
            </w:r>
          </w:p>
        </w:tc>
        <w:tc>
          <w:tcPr>
            <w:tcW w:w="3528" w:type="dxa"/>
          </w:tcPr>
          <w:p w:rsidR="007956ED" w:rsidRDefault="000F670B" w:rsidP="00840F43">
            <w:pPr>
              <w:tabs>
                <w:tab w:val="left" w:pos="378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19" type="#_x0000_t75" style="width:11.25pt;height:13.5pt" o:ole="">
                  <v:imagedata r:id="rId116" o:title=""/>
                </v:shape>
                <w:control r:id="rId117" w:name="CheckBox26118" w:shapeid="_x0000_i1219"/>
              </w:object>
            </w:r>
            <w:r w:rsidR="00840F43">
              <w:rPr>
                <w:sz w:val="20"/>
              </w:rPr>
              <w:t>Religion</w:t>
            </w:r>
          </w:p>
        </w:tc>
      </w:tr>
    </w:tbl>
    <w:p w:rsidR="006B1BD7" w:rsidRDefault="00B807B3" w:rsidP="006B1BD7">
      <w:pPr>
        <w:pStyle w:val="ListParagraph"/>
        <w:numPr>
          <w:ilvl w:val="0"/>
          <w:numId w:val="1"/>
        </w:numPr>
        <w:tabs>
          <w:tab w:val="left" w:pos="3780"/>
        </w:tabs>
        <w:rPr>
          <w:sz w:val="20"/>
        </w:rPr>
      </w:pPr>
      <w:r w:rsidRPr="006B1BD7">
        <w:rPr>
          <w:sz w:val="20"/>
        </w:rPr>
        <w:t>Describe incident details (people involved, what was said/done, specific words used):</w:t>
      </w:r>
    </w:p>
    <w:p w:rsidR="001B3FD4" w:rsidRPr="006B1BD7" w:rsidRDefault="006B1BD7" w:rsidP="006B1BD7">
      <w:pPr>
        <w:tabs>
          <w:tab w:val="left" w:pos="3780"/>
        </w:tabs>
        <w:ind w:left="270"/>
        <w:rPr>
          <w:sz w:val="20"/>
        </w:rPr>
      </w:pPr>
      <w:r>
        <w:rPr>
          <w:sz w:val="18"/>
          <w:szCs w:val="18"/>
        </w:rPr>
        <w:t xml:space="preserve">     </w:t>
      </w:r>
      <w:r w:rsidRPr="006B1BD7">
        <w:rPr>
          <w:sz w:val="18"/>
          <w:szCs w:val="18"/>
        </w:rPr>
        <w:t xml:space="preserve"> </w:t>
      </w:r>
      <w:sdt>
        <w:sdtPr>
          <w:id w:val="1527349"/>
          <w:placeholder>
            <w:docPart w:val="7157EEC03970459990D2178D8F66B7B5"/>
          </w:placeholder>
          <w:showingPlcHdr/>
        </w:sdtPr>
        <w:sdtContent>
          <w:r w:rsidRPr="006B1BD7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CB0908" w:rsidRPr="006B1BD7" w:rsidRDefault="00B807B3" w:rsidP="006B1BD7">
      <w:pPr>
        <w:pStyle w:val="ListParagraph"/>
        <w:numPr>
          <w:ilvl w:val="0"/>
          <w:numId w:val="1"/>
        </w:numPr>
        <w:tabs>
          <w:tab w:val="left" w:pos="3780"/>
        </w:tabs>
        <w:rPr>
          <w:sz w:val="20"/>
        </w:rPr>
      </w:pPr>
      <w:r w:rsidRPr="006B1BD7">
        <w:rPr>
          <w:sz w:val="20"/>
        </w:rPr>
        <w:t>Actions taken by staff members at time of incident/report</w:t>
      </w:r>
    </w:p>
    <w:p w:rsidR="00B32E92" w:rsidRDefault="000F670B" w:rsidP="00CB0908">
      <w:pPr>
        <w:pStyle w:val="ListParagraph"/>
        <w:spacing w:line="360" w:lineRule="auto"/>
        <w:ind w:left="540" w:right="-270"/>
        <w:rPr>
          <w:sz w:val="18"/>
          <w:szCs w:val="18"/>
        </w:rPr>
      </w:pPr>
      <w:sdt>
        <w:sdtPr>
          <w:rPr>
            <w:sz w:val="18"/>
            <w:szCs w:val="18"/>
          </w:rPr>
          <w:id w:val="1527343"/>
          <w:placeholder>
            <w:docPart w:val="BC0F0405ECC64E93B364F1A3CCFCE5A5"/>
          </w:placeholder>
          <w:showingPlcHdr/>
        </w:sdtPr>
        <w:sdtContent>
          <w:r w:rsidR="00CB0908" w:rsidRPr="00CB0908">
            <w:rPr>
              <w:rStyle w:val="PlaceholderText"/>
              <w:sz w:val="18"/>
              <w:szCs w:val="18"/>
            </w:rPr>
            <w:t>Click here to enter text.</w:t>
          </w:r>
        </w:sdtContent>
      </w:sdt>
      <w:r w:rsidR="00DD10A3" w:rsidRPr="00CB0908">
        <w:rPr>
          <w:sz w:val="18"/>
          <w:szCs w:val="18"/>
        </w:rPr>
        <w:tab/>
      </w:r>
    </w:p>
    <w:tbl>
      <w:tblPr>
        <w:tblStyle w:val="TableGrid"/>
        <w:tblpPr w:leftFromText="187" w:rightFromText="187" w:vertAnchor="text" w:horzAnchor="margin" w:tblpY="60"/>
        <w:tblOverlap w:val="never"/>
        <w:tblW w:w="11121" w:type="dxa"/>
        <w:tblBorders>
          <w:top w:val="dashDotStroked" w:sz="24" w:space="0" w:color="000000" w:themeColor="text1"/>
          <w:left w:val="dashDotStroked" w:sz="24" w:space="0" w:color="000000" w:themeColor="text1"/>
          <w:bottom w:val="dashDotStroked" w:sz="24" w:space="0" w:color="000000" w:themeColor="text1"/>
          <w:right w:val="dashDotStroked" w:sz="24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11121"/>
      </w:tblGrid>
      <w:tr w:rsidR="007A4C51" w:rsidTr="003D6F50">
        <w:trPr>
          <w:trHeight w:hRule="exact" w:val="2850"/>
        </w:trPr>
        <w:tc>
          <w:tcPr>
            <w:tcW w:w="11121" w:type="dxa"/>
          </w:tcPr>
          <w:p w:rsidR="007A4C51" w:rsidRPr="00552D90" w:rsidRDefault="007A4C51" w:rsidP="007A4C51">
            <w:pPr>
              <w:rPr>
                <w:b/>
                <w:sz w:val="18"/>
                <w:szCs w:val="18"/>
              </w:rPr>
            </w:pPr>
            <w:r w:rsidRPr="00552D90">
              <w:rPr>
                <w:b/>
                <w:sz w:val="18"/>
                <w:szCs w:val="18"/>
              </w:rPr>
              <w:t xml:space="preserve">CASE #  </w:t>
            </w:r>
            <w:r w:rsidR="000F670B" w:rsidRPr="00552D90">
              <w:rPr>
                <w:b/>
                <w:sz w:val="18"/>
                <w:szCs w:val="18"/>
              </w:rPr>
              <w:object w:dxaOrig="225" w:dyaOrig="225">
                <v:shape id="_x0000_i1255" type="#_x0000_t75" style="width:138pt;height:14.25pt" o:ole="">
                  <v:imagedata r:id="rId118" o:title=""/>
                </v:shape>
                <w:control r:id="rId119" w:name="TextBox3" w:shapeid="_x0000_i1255"/>
              </w:object>
            </w:r>
          </w:p>
          <w:p w:rsidR="007A4C51" w:rsidRPr="00552D90" w:rsidRDefault="007A4C51" w:rsidP="007A4C51">
            <w:pPr>
              <w:rPr>
                <w:sz w:val="18"/>
                <w:szCs w:val="18"/>
              </w:rPr>
            </w:pPr>
            <w:r w:rsidRPr="00552D90">
              <w:rPr>
                <w:sz w:val="18"/>
                <w:szCs w:val="18"/>
              </w:rPr>
              <w:t xml:space="preserve">Signature of Reporter/Complainant: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52" type="#_x0000_t75" style="width:251.25pt;height:15.75pt" o:ole="">
                  <v:imagedata r:id="rId120" o:title=""/>
                </v:shape>
                <w:control r:id="rId121" w:name="TextBox13" w:shapeid="_x0000_i1252"/>
              </w:object>
            </w:r>
            <w:r w:rsidRPr="00552D90">
              <w:rPr>
                <w:sz w:val="18"/>
                <w:szCs w:val="18"/>
              </w:rPr>
              <w:t xml:space="preserve">Date: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25" type="#_x0000_t75" style="width:102pt;height:15.75pt" o:ole="">
                  <v:imagedata r:id="rId122" o:title=""/>
                </v:shape>
                <w:control r:id="rId123" w:name="TextBox14" w:shapeid="_x0000_i1225"/>
              </w:object>
            </w:r>
          </w:p>
          <w:p w:rsidR="007A4C51" w:rsidRPr="00552D90" w:rsidRDefault="007A4C51" w:rsidP="007A4C51">
            <w:pPr>
              <w:rPr>
                <w:sz w:val="18"/>
                <w:szCs w:val="18"/>
              </w:rPr>
            </w:pPr>
            <w:r w:rsidRPr="00552D90">
              <w:rPr>
                <w:sz w:val="18"/>
                <w:szCs w:val="18"/>
              </w:rPr>
              <w:t xml:space="preserve">Signature of Scribe/Interpreter: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27" type="#_x0000_t75" style="width:270.75pt;height:15.75pt" o:ole="">
                  <v:imagedata r:id="rId124" o:title=""/>
                </v:shape>
                <w:control r:id="rId125" w:name="TextBox15" w:shapeid="_x0000_i1227"/>
              </w:object>
            </w:r>
            <w:r w:rsidRPr="00552D90">
              <w:rPr>
                <w:sz w:val="18"/>
                <w:szCs w:val="18"/>
              </w:rPr>
              <w:t xml:space="preserve"> Date: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29" type="#_x0000_t75" style="width:98.25pt;height:15.75pt" o:ole="">
                  <v:imagedata r:id="rId126" o:title=""/>
                </v:shape>
                <w:control r:id="rId127" w:name="TextBox21" w:shapeid="_x0000_i1229"/>
              </w:object>
            </w:r>
          </w:p>
          <w:p w:rsidR="007A4C51" w:rsidRPr="00552D90" w:rsidRDefault="007A4C51" w:rsidP="007A4C51">
            <w:pPr>
              <w:rPr>
                <w:sz w:val="18"/>
                <w:szCs w:val="18"/>
              </w:rPr>
            </w:pPr>
            <w:r w:rsidRPr="00552D90">
              <w:rPr>
                <w:sz w:val="18"/>
                <w:szCs w:val="18"/>
              </w:rPr>
              <w:t xml:space="preserve">       ------------------------------------------------------------------------For Office Use---------------------------------------------------------------</w:t>
            </w:r>
          </w:p>
          <w:p w:rsidR="007A4C51" w:rsidRPr="00552D90" w:rsidRDefault="007A4C51" w:rsidP="007A4C51">
            <w:pPr>
              <w:rPr>
                <w:sz w:val="18"/>
                <w:szCs w:val="18"/>
              </w:rPr>
            </w:pPr>
            <w:r w:rsidRPr="00552D90">
              <w:rPr>
                <w:sz w:val="18"/>
                <w:szCs w:val="18"/>
              </w:rPr>
              <w:t xml:space="preserve">Received by: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31" type="#_x0000_t75" style="width:167.25pt;height:16.5pt" o:ole="">
                  <v:imagedata r:id="rId128" o:title=""/>
                </v:shape>
                <w:control r:id="rId129" w:name="TextBox22" w:shapeid="_x0000_i1231"/>
              </w:object>
            </w:r>
            <w:r w:rsidRPr="00552D90">
              <w:rPr>
                <w:sz w:val="18"/>
                <w:szCs w:val="18"/>
              </w:rPr>
              <w:t xml:space="preserve">Time: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33" type="#_x0000_t75" style="width:120.75pt;height:16.5pt" o:ole="">
                  <v:imagedata r:id="rId130" o:title=""/>
                </v:shape>
                <w:control r:id="rId131" w:name="TextBox221" w:shapeid="_x0000_i1233"/>
              </w:object>
            </w:r>
            <w:r w:rsidRPr="00552D90">
              <w:rPr>
                <w:sz w:val="18"/>
                <w:szCs w:val="18"/>
              </w:rPr>
              <w:t xml:space="preserve">    Date: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35" type="#_x0000_t75" style="width:96pt;height:16.5pt" o:ole="">
                  <v:imagedata r:id="rId132" o:title=""/>
                </v:shape>
                <w:control r:id="rId133" w:name="TextBox222" w:shapeid="_x0000_i1235"/>
              </w:object>
            </w:r>
          </w:p>
          <w:p w:rsidR="007A4C51" w:rsidRPr="00552D90" w:rsidRDefault="007A4C51" w:rsidP="007A4C51">
            <w:pPr>
              <w:rPr>
                <w:sz w:val="18"/>
                <w:szCs w:val="18"/>
              </w:rPr>
            </w:pPr>
            <w:r w:rsidRPr="00552D90">
              <w:rPr>
                <w:sz w:val="18"/>
                <w:szCs w:val="18"/>
              </w:rPr>
              <w:t xml:space="preserve">Submitted to Administration: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37" type="#_x0000_t75" style="width:167.25pt;height:16.5pt" o:ole="">
                  <v:imagedata r:id="rId128" o:title=""/>
                </v:shape>
                <w:control r:id="rId134" w:name="TextBox223" w:shapeid="_x0000_i1237"/>
              </w:object>
            </w:r>
            <w:r w:rsidRPr="00552D90">
              <w:rPr>
                <w:sz w:val="18"/>
                <w:szCs w:val="18"/>
              </w:rPr>
              <w:t xml:space="preserve">Time: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39" type="#_x0000_t75" style="width:93pt;height:15.75pt" o:ole="">
                  <v:imagedata r:id="rId135" o:title=""/>
                </v:shape>
                <w:control r:id="rId136" w:name="TextBox224" w:shapeid="_x0000_i1239"/>
              </w:object>
            </w:r>
            <w:r w:rsidRPr="00552D90">
              <w:rPr>
                <w:sz w:val="18"/>
                <w:szCs w:val="18"/>
              </w:rPr>
              <w:t xml:space="preserve">    Date: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41" type="#_x0000_t75" style="width:91.5pt;height:15pt" o:ole="">
                  <v:imagedata r:id="rId137" o:title=""/>
                </v:shape>
                <w:control r:id="rId138" w:name="TextBox225" w:shapeid="_x0000_i1241"/>
              </w:object>
            </w:r>
          </w:p>
          <w:p w:rsidR="007A4C51" w:rsidRPr="00552D90" w:rsidRDefault="007A4C51" w:rsidP="007A4C51">
            <w:pPr>
              <w:rPr>
                <w:sz w:val="18"/>
                <w:szCs w:val="18"/>
              </w:rPr>
            </w:pPr>
            <w:r w:rsidRPr="00552D90">
              <w:rPr>
                <w:sz w:val="18"/>
                <w:szCs w:val="18"/>
              </w:rPr>
              <w:t xml:space="preserve">Submitted to SEC  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43" type="#_x0000_t75" style="width:222.75pt;height:15pt" o:ole="">
                  <v:imagedata r:id="rId139" o:title=""/>
                </v:shape>
                <w:control r:id="rId140" w:name="TextBox226" w:shapeid="_x0000_i1243"/>
              </w:object>
            </w:r>
            <w:r w:rsidRPr="00552D90">
              <w:rPr>
                <w:sz w:val="18"/>
                <w:szCs w:val="18"/>
              </w:rPr>
              <w:t xml:space="preserve">                         Date: 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45" type="#_x0000_t75" style="width:106.5pt;height:15pt" o:ole="">
                  <v:imagedata r:id="rId141" o:title=""/>
                </v:shape>
                <w:control r:id="rId142" w:name="TextBox227" w:shapeid="_x0000_i1245"/>
              </w:object>
            </w:r>
          </w:p>
          <w:p w:rsidR="007A4C51" w:rsidRPr="00552D90" w:rsidRDefault="007A4C51" w:rsidP="007A4C51">
            <w:pPr>
              <w:rPr>
                <w:sz w:val="18"/>
                <w:szCs w:val="18"/>
              </w:rPr>
            </w:pPr>
            <w:r w:rsidRPr="00552D90">
              <w:rPr>
                <w:sz w:val="18"/>
                <w:szCs w:val="18"/>
              </w:rPr>
              <w:t xml:space="preserve">Submitted to DEO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47" type="#_x0000_t75" style="width:225pt;height:14.25pt" o:ole="">
                  <v:imagedata r:id="rId143" o:title=""/>
                </v:shape>
                <w:control r:id="rId144" w:name="TextBox228" w:shapeid="_x0000_i1247"/>
              </w:object>
            </w:r>
            <w:r w:rsidRPr="00552D90">
              <w:rPr>
                <w:sz w:val="18"/>
                <w:szCs w:val="18"/>
              </w:rPr>
              <w:t xml:space="preserve">                          Date:  </w:t>
            </w:r>
            <w:r w:rsidR="000F670B" w:rsidRPr="00552D90">
              <w:rPr>
                <w:sz w:val="18"/>
                <w:szCs w:val="18"/>
              </w:rPr>
              <w:object w:dxaOrig="225" w:dyaOrig="225">
                <v:shape id="_x0000_i1249" type="#_x0000_t75" style="width:106.5pt;height:14.25pt" o:ole="">
                  <v:imagedata r:id="rId145" o:title=""/>
                </v:shape>
                <w:control r:id="rId146" w:name="TextBox229" w:shapeid="_x0000_i1249"/>
              </w:object>
            </w:r>
          </w:p>
          <w:p w:rsidR="007A4C51" w:rsidRPr="00552D90" w:rsidRDefault="007A4C51" w:rsidP="007A4C51">
            <w:pPr>
              <w:rPr>
                <w:sz w:val="18"/>
                <w:szCs w:val="18"/>
              </w:rPr>
            </w:pPr>
          </w:p>
          <w:p w:rsidR="007A4C51" w:rsidRPr="004738C8" w:rsidRDefault="007A4C51" w:rsidP="007A4C51">
            <w:pPr>
              <w:rPr>
                <w:sz w:val="20"/>
              </w:rPr>
            </w:pPr>
          </w:p>
          <w:p w:rsidR="007A4C51" w:rsidRDefault="007A4C51" w:rsidP="007A4C51">
            <w:pPr>
              <w:rPr>
                <w:sz w:val="20"/>
              </w:rPr>
            </w:pPr>
          </w:p>
        </w:tc>
      </w:tr>
    </w:tbl>
    <w:p w:rsidR="0073036F" w:rsidRPr="002B047A" w:rsidRDefault="0073036F" w:rsidP="00376BBA">
      <w:pPr>
        <w:rPr>
          <w:sz w:val="20"/>
        </w:rPr>
      </w:pPr>
    </w:p>
    <w:sectPr w:rsidR="0073036F" w:rsidRPr="002B047A" w:rsidSect="003C2E89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91" w:rsidRDefault="00047E91" w:rsidP="009B576D">
      <w:r>
        <w:separator/>
      </w:r>
    </w:p>
  </w:endnote>
  <w:endnote w:type="continuationSeparator" w:id="0">
    <w:p w:rsidR="00047E91" w:rsidRDefault="00047E91" w:rsidP="009B5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91" w:rsidRDefault="00047E91" w:rsidP="009B576D">
      <w:r>
        <w:separator/>
      </w:r>
    </w:p>
  </w:footnote>
  <w:footnote w:type="continuationSeparator" w:id="0">
    <w:p w:rsidR="00047E91" w:rsidRDefault="00047E91" w:rsidP="009B5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3036"/>
    <w:multiLevelType w:val="hybridMultilevel"/>
    <w:tmpl w:val="D1E4C652"/>
    <w:lvl w:ilvl="0" w:tplc="478E9976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C135C81"/>
    <w:multiLevelType w:val="hybridMultilevel"/>
    <w:tmpl w:val="71CE87E4"/>
    <w:lvl w:ilvl="0" w:tplc="A3022DAA">
      <w:start w:val="1"/>
      <w:numFmt w:val="decimal"/>
      <w:lvlText w:val="%1."/>
      <w:lvlJc w:val="left"/>
      <w:pPr>
        <w:ind w:left="63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ovJL9r8zBPQYTCXlfRAO6lyNXpg=" w:salt="eThT2VcM5IZjpTxDuTicrw==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95150A"/>
    <w:rsid w:val="00014B7C"/>
    <w:rsid w:val="00030B03"/>
    <w:rsid w:val="00045311"/>
    <w:rsid w:val="00047E91"/>
    <w:rsid w:val="000506CB"/>
    <w:rsid w:val="00062EEF"/>
    <w:rsid w:val="000707E1"/>
    <w:rsid w:val="00095C8C"/>
    <w:rsid w:val="00096911"/>
    <w:rsid w:val="000A023E"/>
    <w:rsid w:val="000A081B"/>
    <w:rsid w:val="000D0F96"/>
    <w:rsid w:val="000D4303"/>
    <w:rsid w:val="000D623F"/>
    <w:rsid w:val="000F670B"/>
    <w:rsid w:val="0010323A"/>
    <w:rsid w:val="0010718F"/>
    <w:rsid w:val="00107947"/>
    <w:rsid w:val="001131BA"/>
    <w:rsid w:val="0012367E"/>
    <w:rsid w:val="0013146A"/>
    <w:rsid w:val="00144D6F"/>
    <w:rsid w:val="00174846"/>
    <w:rsid w:val="00180B8F"/>
    <w:rsid w:val="00187D87"/>
    <w:rsid w:val="0019483B"/>
    <w:rsid w:val="001B3FD4"/>
    <w:rsid w:val="001C5539"/>
    <w:rsid w:val="001D1668"/>
    <w:rsid w:val="001F1008"/>
    <w:rsid w:val="0020078F"/>
    <w:rsid w:val="0022541C"/>
    <w:rsid w:val="00260377"/>
    <w:rsid w:val="002747C4"/>
    <w:rsid w:val="00291FB1"/>
    <w:rsid w:val="00292597"/>
    <w:rsid w:val="00292AA4"/>
    <w:rsid w:val="002A3974"/>
    <w:rsid w:val="002A769F"/>
    <w:rsid w:val="002B047A"/>
    <w:rsid w:val="002C2B8A"/>
    <w:rsid w:val="002D0361"/>
    <w:rsid w:val="002D1910"/>
    <w:rsid w:val="002D19D2"/>
    <w:rsid w:val="002F5678"/>
    <w:rsid w:val="002F6A5F"/>
    <w:rsid w:val="003159D8"/>
    <w:rsid w:val="00334166"/>
    <w:rsid w:val="0033562A"/>
    <w:rsid w:val="00337DE8"/>
    <w:rsid w:val="00342025"/>
    <w:rsid w:val="00360D7E"/>
    <w:rsid w:val="00364972"/>
    <w:rsid w:val="003738A6"/>
    <w:rsid w:val="00376BBA"/>
    <w:rsid w:val="0038076B"/>
    <w:rsid w:val="00383E3A"/>
    <w:rsid w:val="003C2E89"/>
    <w:rsid w:val="003C63D0"/>
    <w:rsid w:val="003D594C"/>
    <w:rsid w:val="003D6F50"/>
    <w:rsid w:val="004174DE"/>
    <w:rsid w:val="00420D11"/>
    <w:rsid w:val="00422783"/>
    <w:rsid w:val="00446C42"/>
    <w:rsid w:val="00463C4D"/>
    <w:rsid w:val="00491147"/>
    <w:rsid w:val="00491C08"/>
    <w:rsid w:val="00495A7A"/>
    <w:rsid w:val="004A5B78"/>
    <w:rsid w:val="004C248D"/>
    <w:rsid w:val="004D3B51"/>
    <w:rsid w:val="004D6308"/>
    <w:rsid w:val="004F53C8"/>
    <w:rsid w:val="00517EB3"/>
    <w:rsid w:val="00535A26"/>
    <w:rsid w:val="00552D90"/>
    <w:rsid w:val="00585249"/>
    <w:rsid w:val="005A3341"/>
    <w:rsid w:val="005B071E"/>
    <w:rsid w:val="005C14A4"/>
    <w:rsid w:val="005D5D42"/>
    <w:rsid w:val="005D6E6C"/>
    <w:rsid w:val="005D6EBC"/>
    <w:rsid w:val="005E7715"/>
    <w:rsid w:val="005E7BE3"/>
    <w:rsid w:val="00611C72"/>
    <w:rsid w:val="006405CE"/>
    <w:rsid w:val="0066762A"/>
    <w:rsid w:val="006766A0"/>
    <w:rsid w:val="006B1BD7"/>
    <w:rsid w:val="006B4A4C"/>
    <w:rsid w:val="006B7A50"/>
    <w:rsid w:val="006D3F78"/>
    <w:rsid w:val="00722A4E"/>
    <w:rsid w:val="00724788"/>
    <w:rsid w:val="0073036F"/>
    <w:rsid w:val="007527F1"/>
    <w:rsid w:val="007554B4"/>
    <w:rsid w:val="00764A8C"/>
    <w:rsid w:val="00781FE1"/>
    <w:rsid w:val="00792947"/>
    <w:rsid w:val="00792EAA"/>
    <w:rsid w:val="00794FCB"/>
    <w:rsid w:val="007956ED"/>
    <w:rsid w:val="007A4C51"/>
    <w:rsid w:val="007B38EC"/>
    <w:rsid w:val="007E2B3A"/>
    <w:rsid w:val="007E38E8"/>
    <w:rsid w:val="007F13DD"/>
    <w:rsid w:val="007F78EA"/>
    <w:rsid w:val="00813DA6"/>
    <w:rsid w:val="00827730"/>
    <w:rsid w:val="00833456"/>
    <w:rsid w:val="008339E0"/>
    <w:rsid w:val="00840F43"/>
    <w:rsid w:val="00845A25"/>
    <w:rsid w:val="00851B4B"/>
    <w:rsid w:val="00856059"/>
    <w:rsid w:val="008854EA"/>
    <w:rsid w:val="00886687"/>
    <w:rsid w:val="008B0D7B"/>
    <w:rsid w:val="008E56BA"/>
    <w:rsid w:val="008E6C56"/>
    <w:rsid w:val="008E7FDE"/>
    <w:rsid w:val="008F7F62"/>
    <w:rsid w:val="0090527A"/>
    <w:rsid w:val="00921916"/>
    <w:rsid w:val="00936C95"/>
    <w:rsid w:val="00940FD9"/>
    <w:rsid w:val="009455B7"/>
    <w:rsid w:val="0095150A"/>
    <w:rsid w:val="00957D43"/>
    <w:rsid w:val="00966885"/>
    <w:rsid w:val="00975E87"/>
    <w:rsid w:val="009859B9"/>
    <w:rsid w:val="00996226"/>
    <w:rsid w:val="009A36C8"/>
    <w:rsid w:val="009B576D"/>
    <w:rsid w:val="009E59F1"/>
    <w:rsid w:val="009F6DFE"/>
    <w:rsid w:val="00A01F35"/>
    <w:rsid w:val="00A027E3"/>
    <w:rsid w:val="00A0703E"/>
    <w:rsid w:val="00A12A0E"/>
    <w:rsid w:val="00A23AAE"/>
    <w:rsid w:val="00A60C3C"/>
    <w:rsid w:val="00A64501"/>
    <w:rsid w:val="00A660D2"/>
    <w:rsid w:val="00AB76CA"/>
    <w:rsid w:val="00AB788F"/>
    <w:rsid w:val="00B0184B"/>
    <w:rsid w:val="00B14BC5"/>
    <w:rsid w:val="00B27AE2"/>
    <w:rsid w:val="00B32E92"/>
    <w:rsid w:val="00B541E8"/>
    <w:rsid w:val="00B717E5"/>
    <w:rsid w:val="00B763C2"/>
    <w:rsid w:val="00B807B3"/>
    <w:rsid w:val="00B81D11"/>
    <w:rsid w:val="00B927F8"/>
    <w:rsid w:val="00BA2C41"/>
    <w:rsid w:val="00BC01CA"/>
    <w:rsid w:val="00BC101F"/>
    <w:rsid w:val="00BD42CE"/>
    <w:rsid w:val="00BE567D"/>
    <w:rsid w:val="00C110FA"/>
    <w:rsid w:val="00C1737B"/>
    <w:rsid w:val="00C379D8"/>
    <w:rsid w:val="00C46A97"/>
    <w:rsid w:val="00C67C4F"/>
    <w:rsid w:val="00C82161"/>
    <w:rsid w:val="00C938EC"/>
    <w:rsid w:val="00CB0908"/>
    <w:rsid w:val="00CB0914"/>
    <w:rsid w:val="00CC531D"/>
    <w:rsid w:val="00CF18D3"/>
    <w:rsid w:val="00CF5ADB"/>
    <w:rsid w:val="00D05181"/>
    <w:rsid w:val="00D05564"/>
    <w:rsid w:val="00D20970"/>
    <w:rsid w:val="00D3237D"/>
    <w:rsid w:val="00D33254"/>
    <w:rsid w:val="00D423FD"/>
    <w:rsid w:val="00D456B1"/>
    <w:rsid w:val="00D47EAD"/>
    <w:rsid w:val="00D52578"/>
    <w:rsid w:val="00D53E78"/>
    <w:rsid w:val="00D5429D"/>
    <w:rsid w:val="00D66E7D"/>
    <w:rsid w:val="00D841C8"/>
    <w:rsid w:val="00D862DB"/>
    <w:rsid w:val="00D96CB1"/>
    <w:rsid w:val="00DA01AD"/>
    <w:rsid w:val="00DB0663"/>
    <w:rsid w:val="00DC178E"/>
    <w:rsid w:val="00DD0C31"/>
    <w:rsid w:val="00DD10A3"/>
    <w:rsid w:val="00DE2B24"/>
    <w:rsid w:val="00E04C39"/>
    <w:rsid w:val="00E07FCA"/>
    <w:rsid w:val="00E123EB"/>
    <w:rsid w:val="00E14200"/>
    <w:rsid w:val="00E31899"/>
    <w:rsid w:val="00E509E5"/>
    <w:rsid w:val="00E64ED9"/>
    <w:rsid w:val="00E94BD1"/>
    <w:rsid w:val="00EA3F6C"/>
    <w:rsid w:val="00EB4067"/>
    <w:rsid w:val="00EE04CA"/>
    <w:rsid w:val="00EE29B3"/>
    <w:rsid w:val="00EE6CF4"/>
    <w:rsid w:val="00EF50FE"/>
    <w:rsid w:val="00EF7263"/>
    <w:rsid w:val="00F00250"/>
    <w:rsid w:val="00F1373E"/>
    <w:rsid w:val="00F14FA7"/>
    <w:rsid w:val="00F163E7"/>
    <w:rsid w:val="00F22FDD"/>
    <w:rsid w:val="00F251AD"/>
    <w:rsid w:val="00F40A6F"/>
    <w:rsid w:val="00F61A68"/>
    <w:rsid w:val="00F667F4"/>
    <w:rsid w:val="00F705EE"/>
    <w:rsid w:val="00F71C08"/>
    <w:rsid w:val="00F84C88"/>
    <w:rsid w:val="00FA081E"/>
    <w:rsid w:val="00FB189A"/>
    <w:rsid w:val="00FB426B"/>
    <w:rsid w:val="00FB7C1B"/>
    <w:rsid w:val="00FC16A7"/>
    <w:rsid w:val="00FD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7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7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7730"/>
    <w:rPr>
      <w:color w:val="808080"/>
    </w:rPr>
  </w:style>
  <w:style w:type="paragraph" w:styleId="BalloonText">
    <w:name w:val="Balloon Text"/>
    <w:basedOn w:val="Normal"/>
    <w:link w:val="BalloonTextChar"/>
    <w:rsid w:val="00827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7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429D"/>
    <w:rPr>
      <w:color w:val="0000FF" w:themeColor="hyperlink"/>
      <w:u w:val="single"/>
    </w:rPr>
  </w:style>
  <w:style w:type="table" w:styleId="TableGrid">
    <w:name w:val="Table Grid"/>
    <w:basedOn w:val="TableNormal"/>
    <w:rsid w:val="008E6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5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7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5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7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control" Target="activeX/activeX54.xml"/><Relationship Id="rId21" Type="http://schemas.openxmlformats.org/officeDocument/2006/relationships/control" Target="activeX/activeX6.xml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control" Target="activeX/activeX40.xml"/><Relationship Id="rId112" Type="http://schemas.openxmlformats.org/officeDocument/2006/relationships/image" Target="media/image52.wmf"/><Relationship Id="rId133" Type="http://schemas.openxmlformats.org/officeDocument/2006/relationships/control" Target="activeX/activeX62.xml"/><Relationship Id="rId138" Type="http://schemas.openxmlformats.org/officeDocument/2006/relationships/control" Target="activeX/activeX65.xml"/><Relationship Id="rId16" Type="http://schemas.openxmlformats.org/officeDocument/2006/relationships/image" Target="media/image4.wmf"/><Relationship Id="rId107" Type="http://schemas.openxmlformats.org/officeDocument/2006/relationships/control" Target="activeX/activeX49.xml"/><Relationship Id="rId11" Type="http://schemas.openxmlformats.org/officeDocument/2006/relationships/control" Target="activeX/activeX2.xml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control" Target="activeX/activeX35.xml"/><Relationship Id="rId102" Type="http://schemas.openxmlformats.org/officeDocument/2006/relationships/image" Target="media/image47.wmf"/><Relationship Id="rId123" Type="http://schemas.openxmlformats.org/officeDocument/2006/relationships/control" Target="activeX/activeX57.xml"/><Relationship Id="rId128" Type="http://schemas.openxmlformats.org/officeDocument/2006/relationships/image" Target="media/image60.wmf"/><Relationship Id="rId144" Type="http://schemas.openxmlformats.org/officeDocument/2006/relationships/control" Target="activeX/activeX68.xm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control" Target="activeX/activeX43.xml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control" Target="activeX/activeX30.xml"/><Relationship Id="rId113" Type="http://schemas.openxmlformats.org/officeDocument/2006/relationships/control" Target="activeX/activeX52.xml"/><Relationship Id="rId118" Type="http://schemas.openxmlformats.org/officeDocument/2006/relationships/image" Target="media/image55.wmf"/><Relationship Id="rId134" Type="http://schemas.openxmlformats.org/officeDocument/2006/relationships/control" Target="activeX/activeX63.xml"/><Relationship Id="rId139" Type="http://schemas.openxmlformats.org/officeDocument/2006/relationships/image" Target="media/image65.wmf"/><Relationship Id="rId80" Type="http://schemas.openxmlformats.org/officeDocument/2006/relationships/image" Target="media/image36.wmf"/><Relationship Id="rId85" Type="http://schemas.openxmlformats.org/officeDocument/2006/relationships/control" Target="activeX/activeX38.xml"/><Relationship Id="rId3" Type="http://schemas.openxmlformats.org/officeDocument/2006/relationships/styles" Target="styles.xml"/><Relationship Id="rId12" Type="http://schemas.openxmlformats.org/officeDocument/2006/relationships/hyperlink" Target="mailto:Andre.thibeault@ppsd.or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103" Type="http://schemas.openxmlformats.org/officeDocument/2006/relationships/control" Target="activeX/activeX47.xml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control" Target="activeX/activeX60.xml"/><Relationship Id="rId137" Type="http://schemas.openxmlformats.org/officeDocument/2006/relationships/image" Target="media/image64.wmf"/><Relationship Id="rId20" Type="http://schemas.openxmlformats.org/officeDocument/2006/relationships/image" Target="media/image6.wmf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40.wmf"/><Relationship Id="rId91" Type="http://schemas.openxmlformats.org/officeDocument/2006/relationships/control" Target="activeX/activeX41.xml"/><Relationship Id="rId96" Type="http://schemas.openxmlformats.org/officeDocument/2006/relationships/image" Target="media/image44.wmf"/><Relationship Id="rId111" Type="http://schemas.openxmlformats.org/officeDocument/2006/relationships/control" Target="activeX/activeX51.xml"/><Relationship Id="rId132" Type="http://schemas.openxmlformats.org/officeDocument/2006/relationships/image" Target="media/image62.wmf"/><Relationship Id="rId140" Type="http://schemas.openxmlformats.org/officeDocument/2006/relationships/control" Target="activeX/activeX66.xml"/><Relationship Id="rId145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control" Target="activeX/activeX55.xml"/><Relationship Id="rId127" Type="http://schemas.openxmlformats.org/officeDocument/2006/relationships/control" Target="activeX/activeX59.xml"/><Relationship Id="rId10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5.wmf"/><Relationship Id="rId81" Type="http://schemas.openxmlformats.org/officeDocument/2006/relationships/control" Target="activeX/activeX36.xml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45.xml"/><Relationship Id="rId101" Type="http://schemas.openxmlformats.org/officeDocument/2006/relationships/control" Target="activeX/activeX46.xml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hyperlink" Target="mailto:Elena.gianfrancesco@ppsd.org" TargetMode="External"/><Relationship Id="rId18" Type="http://schemas.openxmlformats.org/officeDocument/2006/relationships/image" Target="media/image5.wmf"/><Relationship Id="rId39" Type="http://schemas.openxmlformats.org/officeDocument/2006/relationships/control" Target="activeX/activeX15.xml"/><Relationship Id="rId109" Type="http://schemas.openxmlformats.org/officeDocument/2006/relationships/control" Target="activeX/activeX50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76" Type="http://schemas.openxmlformats.org/officeDocument/2006/relationships/image" Target="media/image34.wmf"/><Relationship Id="rId97" Type="http://schemas.openxmlformats.org/officeDocument/2006/relationships/control" Target="activeX/activeX44.xml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control" Target="activeX/activeX58.xml"/><Relationship Id="rId141" Type="http://schemas.openxmlformats.org/officeDocument/2006/relationships/image" Target="media/image66.wmf"/><Relationship Id="rId146" Type="http://schemas.openxmlformats.org/officeDocument/2006/relationships/control" Target="activeX/activeX69.xml"/><Relationship Id="rId7" Type="http://schemas.openxmlformats.org/officeDocument/2006/relationships/endnotes" Target="endnotes.xml"/><Relationship Id="rId71" Type="http://schemas.openxmlformats.org/officeDocument/2006/relationships/control" Target="activeX/activeX31.xml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control" Target="activeX/activeX10.xml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66" Type="http://schemas.openxmlformats.org/officeDocument/2006/relationships/image" Target="media/image29.wmf"/><Relationship Id="rId87" Type="http://schemas.openxmlformats.org/officeDocument/2006/relationships/control" Target="activeX/activeX39.xml"/><Relationship Id="rId110" Type="http://schemas.openxmlformats.org/officeDocument/2006/relationships/image" Target="media/image51.wmf"/><Relationship Id="rId115" Type="http://schemas.openxmlformats.org/officeDocument/2006/relationships/control" Target="activeX/activeX53.xml"/><Relationship Id="rId131" Type="http://schemas.openxmlformats.org/officeDocument/2006/relationships/control" Target="activeX/activeX61.xml"/><Relationship Id="rId136" Type="http://schemas.openxmlformats.org/officeDocument/2006/relationships/control" Target="activeX/activeX64.xml"/><Relationship Id="rId61" Type="http://schemas.openxmlformats.org/officeDocument/2006/relationships/control" Target="activeX/activeX26.xml"/><Relationship Id="rId82" Type="http://schemas.openxmlformats.org/officeDocument/2006/relationships/image" Target="media/image37.wmf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56" Type="http://schemas.openxmlformats.org/officeDocument/2006/relationships/image" Target="media/image24.wmf"/><Relationship Id="rId77" Type="http://schemas.openxmlformats.org/officeDocument/2006/relationships/control" Target="activeX/activeX34.xml"/><Relationship Id="rId100" Type="http://schemas.openxmlformats.org/officeDocument/2006/relationships/image" Target="media/image46.wmf"/><Relationship Id="rId105" Type="http://schemas.openxmlformats.org/officeDocument/2006/relationships/control" Target="activeX/activeX48.xml"/><Relationship Id="rId126" Type="http://schemas.openxmlformats.org/officeDocument/2006/relationships/image" Target="media/image59.wmf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1.xml"/><Relationship Id="rId72" Type="http://schemas.openxmlformats.org/officeDocument/2006/relationships/image" Target="media/image32.wmf"/><Relationship Id="rId93" Type="http://schemas.openxmlformats.org/officeDocument/2006/relationships/control" Target="activeX/activeX42.xml"/><Relationship Id="rId98" Type="http://schemas.openxmlformats.org/officeDocument/2006/relationships/image" Target="media/image45.wmf"/><Relationship Id="rId121" Type="http://schemas.openxmlformats.org/officeDocument/2006/relationships/control" Target="activeX/activeX56.xml"/><Relationship Id="rId142" Type="http://schemas.openxmlformats.org/officeDocument/2006/relationships/control" Target="activeX/activeX6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ianfrancesco\Application%20Data\Microsoft\Templates\Normal11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EF1C34935D4AE4A7B470564E16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47B7-2592-4DAE-AD3F-9C1C1DDD52CD}"/>
      </w:docPartPr>
      <w:docPartBody>
        <w:p w:rsidR="00C224C1" w:rsidRDefault="00117F2C" w:rsidP="00117F2C">
          <w:pPr>
            <w:pStyle w:val="D4EF1C34935D4AE4A7B470564E163F3F35"/>
          </w:pPr>
          <w:r w:rsidRPr="00BE567D">
            <w:rPr>
              <w:rStyle w:val="PlaceholderText"/>
              <w:sz w:val="16"/>
              <w:szCs w:val="16"/>
            </w:rPr>
            <w:t>Click here</w:t>
          </w:r>
          <w:r w:rsidRPr="00B540F4">
            <w:rPr>
              <w:rStyle w:val="PlaceholderText"/>
            </w:rPr>
            <w:t xml:space="preserve"> </w:t>
          </w:r>
          <w:r w:rsidRPr="00BE567D">
            <w:rPr>
              <w:rStyle w:val="PlaceholderText"/>
              <w:sz w:val="16"/>
              <w:szCs w:val="16"/>
            </w:rPr>
            <w:t>to enter a date.</w:t>
          </w:r>
        </w:p>
      </w:docPartBody>
    </w:docPart>
    <w:docPart>
      <w:docPartPr>
        <w:name w:val="6EBDE0A090E3487081E25110E17A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B5B1-2AF5-4566-99F7-08052D3CC2B0}"/>
      </w:docPartPr>
      <w:docPartBody>
        <w:p w:rsidR="0058389C" w:rsidRDefault="00117F2C" w:rsidP="00117F2C">
          <w:pPr>
            <w:pStyle w:val="6EBDE0A090E3487081E25110E17A9C4B29"/>
          </w:pPr>
          <w:r w:rsidRPr="005D6E6C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9AE964822B45436597BAEE7CE2B9B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328CD-FB12-4CE2-B143-8C965457E05B}"/>
      </w:docPartPr>
      <w:docPartBody>
        <w:p w:rsidR="0058389C" w:rsidRDefault="00117F2C" w:rsidP="00117F2C">
          <w:pPr>
            <w:pStyle w:val="9AE964822B45436597BAEE7CE2B9B96528"/>
          </w:pPr>
          <w:r w:rsidRPr="005D6E6C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9B34AC7681634EFB9927194533298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F1CA-9CA8-431B-AE7C-7836B33E769B}"/>
      </w:docPartPr>
      <w:docPartBody>
        <w:p w:rsidR="0058389C" w:rsidRDefault="00117F2C" w:rsidP="00117F2C">
          <w:pPr>
            <w:pStyle w:val="9B34AC7681634EFB9927194533298B4328"/>
          </w:pPr>
          <w:r w:rsidRPr="005D6E6C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BC0F0405ECC64E93B364F1A3CCFCE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EB93-2F87-49F0-BB31-BF2EE4F3DCD1}"/>
      </w:docPartPr>
      <w:docPartBody>
        <w:p w:rsidR="00E54504" w:rsidRDefault="00117F2C" w:rsidP="00117F2C">
          <w:pPr>
            <w:pStyle w:val="BC0F0405ECC64E93B364F1A3CCFCE5A510"/>
          </w:pPr>
          <w:r w:rsidRPr="00CB0908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157EEC03970459990D2178D8F66B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8452-AF5F-4323-85E4-1FAAFD16E51B}"/>
      </w:docPartPr>
      <w:docPartBody>
        <w:p w:rsidR="00DD6BDB" w:rsidRDefault="00117F2C" w:rsidP="00117F2C">
          <w:pPr>
            <w:pStyle w:val="7157EEC03970459990D2178D8F66B7B510"/>
          </w:pPr>
          <w:r w:rsidRPr="006B1BD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2578"/>
    <w:rsid w:val="00104B2B"/>
    <w:rsid w:val="00117F2C"/>
    <w:rsid w:val="00181E27"/>
    <w:rsid w:val="00250299"/>
    <w:rsid w:val="004845D6"/>
    <w:rsid w:val="0058389C"/>
    <w:rsid w:val="005E706F"/>
    <w:rsid w:val="0062112E"/>
    <w:rsid w:val="00623E41"/>
    <w:rsid w:val="00752578"/>
    <w:rsid w:val="00821756"/>
    <w:rsid w:val="008F26BA"/>
    <w:rsid w:val="00927ED4"/>
    <w:rsid w:val="009577F6"/>
    <w:rsid w:val="00993AEA"/>
    <w:rsid w:val="009B7901"/>
    <w:rsid w:val="009B7CE0"/>
    <w:rsid w:val="009E10C3"/>
    <w:rsid w:val="00AD2DE5"/>
    <w:rsid w:val="00AF6202"/>
    <w:rsid w:val="00BA3047"/>
    <w:rsid w:val="00C224C1"/>
    <w:rsid w:val="00C26E9E"/>
    <w:rsid w:val="00C52C64"/>
    <w:rsid w:val="00D9001A"/>
    <w:rsid w:val="00DC5E7E"/>
    <w:rsid w:val="00DD6BDB"/>
    <w:rsid w:val="00E00CFE"/>
    <w:rsid w:val="00E54504"/>
    <w:rsid w:val="00EC7ACB"/>
    <w:rsid w:val="00F71B94"/>
    <w:rsid w:val="00FE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F2C"/>
    <w:rPr>
      <w:color w:val="808080"/>
    </w:rPr>
  </w:style>
  <w:style w:type="paragraph" w:customStyle="1" w:styleId="1ED5567401CD4A92850CA51E495F5D57">
    <w:name w:val="1ED5567401CD4A92850CA51E495F5D57"/>
    <w:rsid w:val="0075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1">
    <w:name w:val="1ED5567401CD4A92850CA51E495F5D571"/>
    <w:rsid w:val="0075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2">
    <w:name w:val="1ED5567401CD4A92850CA51E495F5D572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3">
    <w:name w:val="1ED5567401CD4A92850CA51E495F5D573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4">
    <w:name w:val="1ED5567401CD4A92850CA51E495F5D574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5">
    <w:name w:val="1ED5567401CD4A92850CA51E495F5D575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6">
    <w:name w:val="1ED5567401CD4A92850CA51E495F5D576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7">
    <w:name w:val="1ED5567401CD4A92850CA51E495F5D577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959C1F4A4EBEB140C393F8B8F45B">
    <w:name w:val="6EBD959C1F4A4EBEB140C393F8B8F45B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8">
    <w:name w:val="1ED5567401CD4A92850CA51E495F5D578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959C1F4A4EBEB140C393F8B8F45B1">
    <w:name w:val="6EBD959C1F4A4EBEB140C393F8B8F45B1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9">
    <w:name w:val="1ED5567401CD4A92850CA51E495F5D579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A0531B4A34EACBC43F1F701C070A6">
    <w:name w:val="151A0531B4A34EACBC43F1F701C070A6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10">
    <w:name w:val="1ED5567401CD4A92850CA51E495F5D5710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11">
    <w:name w:val="1ED5567401CD4A92850CA51E495F5D5711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12">
    <w:name w:val="1ED5567401CD4A92850CA51E495F5D5712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972DCE80441E595090CEE215C92C1">
    <w:name w:val="35C972DCE80441E595090CEE215C92C1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13">
    <w:name w:val="1ED5567401CD4A92850CA51E495F5D5713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44D631A094EEB9E2E425FF8878A5D">
    <w:name w:val="EF844D631A094EEB9E2E425FF8878A5D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72AECFAF2480580F2BDDA8579851C">
    <w:name w:val="65D72AECFAF2480580F2BDDA8579851C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14">
    <w:name w:val="1ED5567401CD4A92850CA51E495F5D5714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15">
    <w:name w:val="1ED5567401CD4A92850CA51E495F5D5715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">
    <w:name w:val="5A9F039ABFA84DD9BB4CC476F43B8D42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">
    <w:name w:val="92D22F519CFA4DD386FF9CC08CD04A46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16">
    <w:name w:val="1ED5567401CD4A92850CA51E495F5D5716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1">
    <w:name w:val="5A9F039ABFA84DD9BB4CC476F43B8D421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1">
    <w:name w:val="92D22F519CFA4DD386FF9CC08CD04A461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17">
    <w:name w:val="1ED5567401CD4A92850CA51E495F5D5717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2">
    <w:name w:val="5A9F039ABFA84DD9BB4CC476F43B8D422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2">
    <w:name w:val="92D22F519CFA4DD386FF9CC08CD04A462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260360EB74CF5811358FD5DD44D7F">
    <w:name w:val="E88260360EB74CF5811358FD5DD44D7F"/>
    <w:rsid w:val="00EC7ACB"/>
  </w:style>
  <w:style w:type="paragraph" w:customStyle="1" w:styleId="F7E586DE44794EEE8FAD3FD89DD17628">
    <w:name w:val="F7E586DE44794EEE8FAD3FD89DD17628"/>
    <w:rsid w:val="00EC7ACB"/>
  </w:style>
  <w:style w:type="paragraph" w:customStyle="1" w:styleId="1ED5567401CD4A92850CA51E495F5D5718">
    <w:name w:val="1ED5567401CD4A92850CA51E495F5D5718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3">
    <w:name w:val="5A9F039ABFA84DD9BB4CC476F43B8D423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3">
    <w:name w:val="92D22F519CFA4DD386FF9CC08CD04A463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567401CD4A92850CA51E495F5D5719">
    <w:name w:val="1ED5567401CD4A92850CA51E495F5D5719"/>
    <w:rsid w:val="00EC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4">
    <w:name w:val="5A9F039ABFA84DD9BB4CC476F43B8D424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4">
    <w:name w:val="92D22F519CFA4DD386FF9CC08CD04A464"/>
    <w:rsid w:val="00EC7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99DBFBF084ED1BBB3DA15E75D58BE">
    <w:name w:val="6A499DBFBF084ED1BBB3DA15E75D58BE"/>
    <w:rsid w:val="00181E27"/>
  </w:style>
  <w:style w:type="paragraph" w:customStyle="1" w:styleId="1F1F8338BA2B4590A16FAA27B5FDCA6C">
    <w:name w:val="1F1F8338BA2B4590A16FAA27B5FDCA6C"/>
    <w:rsid w:val="00181E27"/>
  </w:style>
  <w:style w:type="paragraph" w:customStyle="1" w:styleId="3ACA49DE32164F63A840A97E6C07775E">
    <w:name w:val="3ACA49DE32164F63A840A97E6C07775E"/>
    <w:rsid w:val="00181E27"/>
  </w:style>
  <w:style w:type="paragraph" w:customStyle="1" w:styleId="5A9F039ABFA84DD9BB4CC476F43B8D425">
    <w:name w:val="5A9F039ABFA84DD9BB4CC476F43B8D425"/>
    <w:rsid w:val="008F2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5">
    <w:name w:val="92D22F519CFA4DD386FF9CC08CD04A465"/>
    <w:rsid w:val="008F2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F8338BA2B4590A16FAA27B5FDCA6C1">
    <w:name w:val="1F1F8338BA2B4590A16FAA27B5FDCA6C1"/>
    <w:rsid w:val="008F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A49DE32164F63A840A97E6C07775E1">
    <w:name w:val="3ACA49DE32164F63A840A97E6C07775E1"/>
    <w:rsid w:val="008F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">
    <w:name w:val="D4EF1C34935D4AE4A7B470564E163F3F"/>
    <w:rsid w:val="00C224C1"/>
  </w:style>
  <w:style w:type="paragraph" w:customStyle="1" w:styleId="D4EF1C34935D4AE4A7B470564E163F3F1">
    <w:name w:val="D4EF1C34935D4AE4A7B470564E163F3F1"/>
    <w:rsid w:val="00FE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6">
    <w:name w:val="5A9F039ABFA84DD9BB4CC476F43B8D426"/>
    <w:rsid w:val="00FE4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6">
    <w:name w:val="92D22F519CFA4DD386FF9CC08CD04A466"/>
    <w:rsid w:val="00FE4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2">
    <w:name w:val="D4EF1C34935D4AE4A7B470564E163F3F2"/>
    <w:rsid w:val="00E0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7">
    <w:name w:val="5A9F039ABFA84DD9BB4CC476F43B8D427"/>
    <w:rsid w:val="00E00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7">
    <w:name w:val="92D22F519CFA4DD386FF9CC08CD04A467"/>
    <w:rsid w:val="00E00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3">
    <w:name w:val="D4EF1C34935D4AE4A7B470564E163F3F3"/>
    <w:rsid w:val="00E0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8">
    <w:name w:val="5A9F039ABFA84DD9BB4CC476F43B8D428"/>
    <w:rsid w:val="00E00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8">
    <w:name w:val="92D22F519CFA4DD386FF9CC08CD04A468"/>
    <w:rsid w:val="00E00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4">
    <w:name w:val="D4EF1C34935D4AE4A7B470564E163F3F4"/>
    <w:rsid w:val="00E0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9">
    <w:name w:val="5A9F039ABFA84DD9BB4CC476F43B8D429"/>
    <w:rsid w:val="00E00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9">
    <w:name w:val="92D22F519CFA4DD386FF9CC08CD04A469"/>
    <w:rsid w:val="00E00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5">
    <w:name w:val="D4EF1C34935D4AE4A7B470564E163F3F5"/>
    <w:rsid w:val="00E0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10">
    <w:name w:val="5A9F039ABFA84DD9BB4CC476F43B8D4210"/>
    <w:rsid w:val="00E00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10">
    <w:name w:val="92D22F519CFA4DD386FF9CC08CD04A4610"/>
    <w:rsid w:val="00E00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6">
    <w:name w:val="D4EF1C34935D4AE4A7B470564E163F3F6"/>
    <w:rsid w:val="00C2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">
    <w:name w:val="6EBDE0A090E3487081E25110E17A9C4B"/>
    <w:rsid w:val="00C2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11">
    <w:name w:val="5A9F039ABFA84DD9BB4CC476F43B8D4211"/>
    <w:rsid w:val="00C26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11">
    <w:name w:val="92D22F519CFA4DD386FF9CC08CD04A4611"/>
    <w:rsid w:val="00C26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7">
    <w:name w:val="D4EF1C34935D4AE4A7B470564E163F3F7"/>
    <w:rsid w:val="00C2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1">
    <w:name w:val="6EBDE0A090E3487081E25110E17A9C4B1"/>
    <w:rsid w:val="00C2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">
    <w:name w:val="9AE964822B45436597BAEE7CE2B9B965"/>
    <w:rsid w:val="00C2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">
    <w:name w:val="9B34AC7681634EFB9927194533298B43"/>
    <w:rsid w:val="00C2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12">
    <w:name w:val="5A9F039ABFA84DD9BB4CC476F43B8D4212"/>
    <w:rsid w:val="00C26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12">
    <w:name w:val="92D22F519CFA4DD386FF9CC08CD04A4612"/>
    <w:rsid w:val="00C26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8">
    <w:name w:val="D4EF1C34935D4AE4A7B470564E163F3F8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2">
    <w:name w:val="6EBDE0A090E3487081E25110E17A9C4B2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1">
    <w:name w:val="9AE964822B45436597BAEE7CE2B9B9651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1">
    <w:name w:val="9B34AC7681634EFB9927194533298B431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13">
    <w:name w:val="5A9F039ABFA84DD9BB4CC476F43B8D4213"/>
    <w:rsid w:val="00583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13">
    <w:name w:val="92D22F519CFA4DD386FF9CC08CD04A4613"/>
    <w:rsid w:val="00583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6B18A9EF744AFC939D275D91F42365">
    <w:name w:val="3D6B18A9EF744AFC939D275D91F42365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9">
    <w:name w:val="D4EF1C34935D4AE4A7B470564E163F3F9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3">
    <w:name w:val="6EBDE0A090E3487081E25110E17A9C4B3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2">
    <w:name w:val="9AE964822B45436597BAEE7CE2B9B9652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2">
    <w:name w:val="9B34AC7681634EFB9927194533298B432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14">
    <w:name w:val="5A9F039ABFA84DD9BB4CC476F43B8D4214"/>
    <w:rsid w:val="00583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14">
    <w:name w:val="92D22F519CFA4DD386FF9CC08CD04A4614"/>
    <w:rsid w:val="00583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10">
    <w:name w:val="D4EF1C34935D4AE4A7B470564E163F3F10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4">
    <w:name w:val="6EBDE0A090E3487081E25110E17A9C4B4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3">
    <w:name w:val="9AE964822B45436597BAEE7CE2B9B9653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3">
    <w:name w:val="9B34AC7681634EFB9927194533298B433"/>
    <w:rsid w:val="0058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15">
    <w:name w:val="5A9F039ABFA84DD9BB4CC476F43B8D4215"/>
    <w:rsid w:val="00583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15">
    <w:name w:val="92D22F519CFA4DD386FF9CC08CD04A4615"/>
    <w:rsid w:val="00583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11">
    <w:name w:val="D4EF1C34935D4AE4A7B470564E163F3F11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5">
    <w:name w:val="6EBDE0A090E3487081E25110E17A9C4B5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4">
    <w:name w:val="9AE964822B45436597BAEE7CE2B9B9654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4">
    <w:name w:val="9B34AC7681634EFB9927194533298B434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16">
    <w:name w:val="5A9F039ABFA84DD9BB4CC476F43B8D4216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16">
    <w:name w:val="92D22F519CFA4DD386FF9CC08CD04A4616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12">
    <w:name w:val="D4EF1C34935D4AE4A7B470564E163F3F12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6">
    <w:name w:val="6EBDE0A090E3487081E25110E17A9C4B6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5">
    <w:name w:val="9AE964822B45436597BAEE7CE2B9B9655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5">
    <w:name w:val="9B34AC7681634EFB9927194533298B435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17">
    <w:name w:val="5A9F039ABFA84DD9BB4CC476F43B8D4217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17">
    <w:name w:val="92D22F519CFA4DD386FF9CC08CD04A4617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13">
    <w:name w:val="D4EF1C34935D4AE4A7B470564E163F3F13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7">
    <w:name w:val="6EBDE0A090E3487081E25110E17A9C4B7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6">
    <w:name w:val="9AE964822B45436597BAEE7CE2B9B9656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6">
    <w:name w:val="9B34AC7681634EFB9927194533298B436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18">
    <w:name w:val="5A9F039ABFA84DD9BB4CC476F43B8D4218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60927B88A4272BA32BD27906B02AA">
    <w:name w:val="9F960927B88A4272BA32BD27906B02AA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18">
    <w:name w:val="92D22F519CFA4DD386FF9CC08CD04A4618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1A27981E84C7D8B97ADBEA8A64895">
    <w:name w:val="1B21A27981E84C7D8B97ADBEA8A64895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14">
    <w:name w:val="D4EF1C34935D4AE4A7B470564E163F3F14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8">
    <w:name w:val="6EBDE0A090E3487081E25110E17A9C4B8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7">
    <w:name w:val="9AE964822B45436597BAEE7CE2B9B9657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7">
    <w:name w:val="9B34AC7681634EFB9927194533298B437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19">
    <w:name w:val="5A9F039ABFA84DD9BB4CC476F43B8D4219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19">
    <w:name w:val="92D22F519CFA4DD386FF9CC08CD04A4619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15">
    <w:name w:val="D4EF1C34935D4AE4A7B470564E163F3F15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9">
    <w:name w:val="6EBDE0A090E3487081E25110E17A9C4B9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8">
    <w:name w:val="9AE964822B45436597BAEE7CE2B9B9658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8">
    <w:name w:val="9B34AC7681634EFB9927194533298B438"/>
    <w:rsid w:val="00BA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20">
    <w:name w:val="5A9F039ABFA84DD9BB4CC476F43B8D4220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20">
    <w:name w:val="92D22F519CFA4DD386FF9CC08CD04A4620"/>
    <w:rsid w:val="00BA3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16">
    <w:name w:val="D4EF1C34935D4AE4A7B470564E163F3F16"/>
    <w:rsid w:val="0062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10">
    <w:name w:val="6EBDE0A090E3487081E25110E17A9C4B10"/>
    <w:rsid w:val="0062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9">
    <w:name w:val="9AE964822B45436597BAEE7CE2B9B9659"/>
    <w:rsid w:val="0062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9">
    <w:name w:val="9B34AC7681634EFB9927194533298B439"/>
    <w:rsid w:val="0062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21">
    <w:name w:val="5A9F039ABFA84DD9BB4CC476F43B8D4221"/>
    <w:rsid w:val="00623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21">
    <w:name w:val="92D22F519CFA4DD386FF9CC08CD04A4621"/>
    <w:rsid w:val="00623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17">
    <w:name w:val="D4EF1C34935D4AE4A7B470564E163F3F17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11">
    <w:name w:val="6EBDE0A090E3487081E25110E17A9C4B11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10">
    <w:name w:val="9AE964822B45436597BAEE7CE2B9B96510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10">
    <w:name w:val="9B34AC7681634EFB9927194533298B4310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22">
    <w:name w:val="5A9F039ABFA84DD9BB4CC476F43B8D4222"/>
    <w:rsid w:val="00DC5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22">
    <w:name w:val="92D22F519CFA4DD386FF9CC08CD04A4622"/>
    <w:rsid w:val="00DC5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18">
    <w:name w:val="D4EF1C34935D4AE4A7B470564E163F3F18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12">
    <w:name w:val="6EBDE0A090E3487081E25110E17A9C4B12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11">
    <w:name w:val="9AE964822B45436597BAEE7CE2B9B96511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11">
    <w:name w:val="9B34AC7681634EFB9927194533298B4311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23">
    <w:name w:val="5A9F039ABFA84DD9BB4CC476F43B8D4223"/>
    <w:rsid w:val="00DC5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23">
    <w:name w:val="92D22F519CFA4DD386FF9CC08CD04A4623"/>
    <w:rsid w:val="00DC5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19">
    <w:name w:val="D4EF1C34935D4AE4A7B470564E163F3F19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13">
    <w:name w:val="6EBDE0A090E3487081E25110E17A9C4B13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12">
    <w:name w:val="9AE964822B45436597BAEE7CE2B9B96512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12">
    <w:name w:val="9B34AC7681634EFB9927194533298B4312"/>
    <w:rsid w:val="00DC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24">
    <w:name w:val="5A9F039ABFA84DD9BB4CC476F43B8D4224"/>
    <w:rsid w:val="00DC5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24">
    <w:name w:val="92D22F519CFA4DD386FF9CC08CD04A4624"/>
    <w:rsid w:val="00DC5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20">
    <w:name w:val="D4EF1C34935D4AE4A7B470564E163F3F20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14">
    <w:name w:val="6EBDE0A090E3487081E25110E17A9C4B14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13">
    <w:name w:val="9AE964822B45436597BAEE7CE2B9B96513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13">
    <w:name w:val="9B34AC7681634EFB9927194533298B4313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25">
    <w:name w:val="5A9F039ABFA84DD9BB4CC476F43B8D4225"/>
    <w:rsid w:val="00E5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25">
    <w:name w:val="92D22F519CFA4DD386FF9CC08CD04A4625"/>
    <w:rsid w:val="00E5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21">
    <w:name w:val="D4EF1C34935D4AE4A7B470564E163F3F21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15">
    <w:name w:val="6EBDE0A090E3487081E25110E17A9C4B15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14">
    <w:name w:val="9AE964822B45436597BAEE7CE2B9B96514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14">
    <w:name w:val="9B34AC7681634EFB9927194533298B4314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26">
    <w:name w:val="5A9F039ABFA84DD9BB4CC476F43B8D4226"/>
    <w:rsid w:val="00E5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26">
    <w:name w:val="92D22F519CFA4DD386FF9CC08CD04A4626"/>
    <w:rsid w:val="00E5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22">
    <w:name w:val="D4EF1C34935D4AE4A7B470564E163F3F22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16">
    <w:name w:val="6EBDE0A090E3487081E25110E17A9C4B16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15">
    <w:name w:val="9AE964822B45436597BAEE7CE2B9B96515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15">
    <w:name w:val="9B34AC7681634EFB9927194533298B4315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F039ABFA84DD9BB4CC476F43B8D4227">
    <w:name w:val="5A9F039ABFA84DD9BB4CC476F43B8D4227"/>
    <w:rsid w:val="00E5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27">
    <w:name w:val="92D22F519CFA4DD386FF9CC08CD04A4627"/>
    <w:rsid w:val="00E5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23">
    <w:name w:val="D4EF1C34935D4AE4A7B470564E163F3F23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17">
    <w:name w:val="6EBDE0A090E3487081E25110E17A9C4B17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16">
    <w:name w:val="9AE964822B45436597BAEE7CE2B9B96516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16">
    <w:name w:val="9B34AC7681634EFB9927194533298B4316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8940E199B4CCFB85753EA93ECEFF6">
    <w:name w:val="C6A8940E199B4CCFB85753EA93ECEFF6"/>
    <w:rsid w:val="00E5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28">
    <w:name w:val="92D22F519CFA4DD386FF9CC08CD04A4628"/>
    <w:rsid w:val="00E5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24">
    <w:name w:val="D4EF1C34935D4AE4A7B470564E163F3F24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18">
    <w:name w:val="6EBDE0A090E3487081E25110E17A9C4B18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17">
    <w:name w:val="9AE964822B45436597BAEE7CE2B9B96517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17">
    <w:name w:val="9B34AC7681634EFB9927194533298B4317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8940E199B4CCFB85753EA93ECEFF61">
    <w:name w:val="C6A8940E199B4CCFB85753EA93ECEFF61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2F519CFA4DD386FF9CC08CD04A4629">
    <w:name w:val="92D22F519CFA4DD386FF9CC08CD04A4629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25">
    <w:name w:val="D4EF1C34935D4AE4A7B470564E163F3F25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19">
    <w:name w:val="6EBDE0A090E3487081E25110E17A9C4B19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18">
    <w:name w:val="9AE964822B45436597BAEE7CE2B9B96518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18">
    <w:name w:val="9B34AC7681634EFB9927194533298B4318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8940E199B4CCFB85753EA93ECEFF62">
    <w:name w:val="C6A8940E199B4CCFB85753EA93ECEFF62"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F0405ECC64E93B364F1A3CCFCE5A5">
    <w:name w:val="BC0F0405ECC64E93B364F1A3CCFCE5A5"/>
    <w:rsid w:val="00E54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EEC03970459990D2178D8F66B7B5">
    <w:name w:val="7157EEC03970459990D2178D8F66B7B5"/>
    <w:rsid w:val="00E54504"/>
  </w:style>
  <w:style w:type="paragraph" w:customStyle="1" w:styleId="D4EF1C34935D4AE4A7B470564E163F3F26">
    <w:name w:val="D4EF1C34935D4AE4A7B470564E163F3F26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20">
    <w:name w:val="6EBDE0A090E3487081E25110E17A9C4B20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19">
    <w:name w:val="9AE964822B45436597BAEE7CE2B9B96519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19">
    <w:name w:val="9B34AC7681634EFB9927194533298B4319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EEC03970459990D2178D8F66B7B51">
    <w:name w:val="7157EEC03970459990D2178D8F66B7B51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F0405ECC64E93B364F1A3CCFCE5A51">
    <w:name w:val="BC0F0405ECC64E93B364F1A3CCFCE5A51"/>
    <w:rsid w:val="00DD6B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27">
    <w:name w:val="D4EF1C34935D4AE4A7B470564E163F3F27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21">
    <w:name w:val="6EBDE0A090E3487081E25110E17A9C4B21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20">
    <w:name w:val="9AE964822B45436597BAEE7CE2B9B96520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20">
    <w:name w:val="9B34AC7681634EFB9927194533298B4320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EEC03970459990D2178D8F66B7B52">
    <w:name w:val="7157EEC03970459990D2178D8F66B7B52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F0405ECC64E93B364F1A3CCFCE5A52">
    <w:name w:val="BC0F0405ECC64E93B364F1A3CCFCE5A52"/>
    <w:rsid w:val="00DD6B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28">
    <w:name w:val="D4EF1C34935D4AE4A7B470564E163F3F28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22">
    <w:name w:val="6EBDE0A090E3487081E25110E17A9C4B22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21">
    <w:name w:val="9AE964822B45436597BAEE7CE2B9B96521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21">
    <w:name w:val="9B34AC7681634EFB9927194533298B4321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EEC03970459990D2178D8F66B7B53">
    <w:name w:val="7157EEC03970459990D2178D8F66B7B53"/>
    <w:rsid w:val="00D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F0405ECC64E93B364F1A3CCFCE5A53">
    <w:name w:val="BC0F0405ECC64E93B364F1A3CCFCE5A53"/>
    <w:rsid w:val="00DD6B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29">
    <w:name w:val="D4EF1C34935D4AE4A7B470564E163F3F29"/>
    <w:rsid w:val="0095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23">
    <w:name w:val="6EBDE0A090E3487081E25110E17A9C4B23"/>
    <w:rsid w:val="0095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22">
    <w:name w:val="9AE964822B45436597BAEE7CE2B9B96522"/>
    <w:rsid w:val="0095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22">
    <w:name w:val="9B34AC7681634EFB9927194533298B4322"/>
    <w:rsid w:val="0095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EEC03970459990D2178D8F66B7B54">
    <w:name w:val="7157EEC03970459990D2178D8F66B7B54"/>
    <w:rsid w:val="0095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F0405ECC64E93B364F1A3CCFCE5A54">
    <w:name w:val="BC0F0405ECC64E93B364F1A3CCFCE5A54"/>
    <w:rsid w:val="00957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30">
    <w:name w:val="D4EF1C34935D4AE4A7B470564E163F3F30"/>
    <w:rsid w:val="0095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24">
    <w:name w:val="6EBDE0A090E3487081E25110E17A9C4B24"/>
    <w:rsid w:val="0095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23">
    <w:name w:val="9AE964822B45436597BAEE7CE2B9B96523"/>
    <w:rsid w:val="0095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23">
    <w:name w:val="9B34AC7681634EFB9927194533298B4323"/>
    <w:rsid w:val="0095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EEC03970459990D2178D8F66B7B55">
    <w:name w:val="7157EEC03970459990D2178D8F66B7B55"/>
    <w:rsid w:val="0095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F0405ECC64E93B364F1A3CCFCE5A55">
    <w:name w:val="BC0F0405ECC64E93B364F1A3CCFCE5A55"/>
    <w:rsid w:val="00957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31">
    <w:name w:val="D4EF1C34935D4AE4A7B470564E163F3F31"/>
    <w:rsid w:val="009B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25">
    <w:name w:val="6EBDE0A090E3487081E25110E17A9C4B25"/>
    <w:rsid w:val="009B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24">
    <w:name w:val="9AE964822B45436597BAEE7CE2B9B96524"/>
    <w:rsid w:val="009B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24">
    <w:name w:val="9B34AC7681634EFB9927194533298B4324"/>
    <w:rsid w:val="009B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EEC03970459990D2178D8F66B7B56">
    <w:name w:val="7157EEC03970459990D2178D8F66B7B56"/>
    <w:rsid w:val="009B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F0405ECC64E93B364F1A3CCFCE5A56">
    <w:name w:val="BC0F0405ECC64E93B364F1A3CCFCE5A56"/>
    <w:rsid w:val="009B7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4F15D09FD494AA09EF6387F470987">
    <w:name w:val="C174F15D09FD494AA09EF6387F470987"/>
    <w:rsid w:val="0062112E"/>
  </w:style>
  <w:style w:type="paragraph" w:customStyle="1" w:styleId="D4EF1C34935D4AE4A7B470564E163F3F32">
    <w:name w:val="D4EF1C34935D4AE4A7B470564E163F3F32"/>
    <w:rsid w:val="0010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26">
    <w:name w:val="6EBDE0A090E3487081E25110E17A9C4B26"/>
    <w:rsid w:val="0010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25">
    <w:name w:val="9AE964822B45436597BAEE7CE2B9B96525"/>
    <w:rsid w:val="0010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25">
    <w:name w:val="9B34AC7681634EFB9927194533298B4325"/>
    <w:rsid w:val="0010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EEC03970459990D2178D8F66B7B57">
    <w:name w:val="7157EEC03970459990D2178D8F66B7B57"/>
    <w:rsid w:val="0010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F0405ECC64E93B364F1A3CCFCE5A57">
    <w:name w:val="BC0F0405ECC64E93B364F1A3CCFCE5A57"/>
    <w:rsid w:val="00104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33">
    <w:name w:val="D4EF1C34935D4AE4A7B470564E163F3F33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27">
    <w:name w:val="6EBDE0A090E3487081E25110E17A9C4B27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26">
    <w:name w:val="9AE964822B45436597BAEE7CE2B9B96526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26">
    <w:name w:val="9B34AC7681634EFB9927194533298B4326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EEC03970459990D2178D8F66B7B58">
    <w:name w:val="7157EEC03970459990D2178D8F66B7B58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F0405ECC64E93B364F1A3CCFCE5A58">
    <w:name w:val="BC0F0405ECC64E93B364F1A3CCFCE5A58"/>
    <w:rsid w:val="00117F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34">
    <w:name w:val="D4EF1C34935D4AE4A7B470564E163F3F34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28">
    <w:name w:val="6EBDE0A090E3487081E25110E17A9C4B28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27">
    <w:name w:val="9AE964822B45436597BAEE7CE2B9B96527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27">
    <w:name w:val="9B34AC7681634EFB9927194533298B4327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EEC03970459990D2178D8F66B7B59">
    <w:name w:val="7157EEC03970459990D2178D8F66B7B59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F0405ECC64E93B364F1A3CCFCE5A59">
    <w:name w:val="BC0F0405ECC64E93B364F1A3CCFCE5A59"/>
    <w:rsid w:val="00117F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F1C34935D4AE4A7B470564E163F3F35">
    <w:name w:val="D4EF1C34935D4AE4A7B470564E163F3F35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DE0A090E3487081E25110E17A9C4B29">
    <w:name w:val="6EBDE0A090E3487081E25110E17A9C4B29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964822B45436597BAEE7CE2B9B96528">
    <w:name w:val="9AE964822B45436597BAEE7CE2B9B96528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4AC7681634EFB9927194533298B4328">
    <w:name w:val="9B34AC7681634EFB9927194533298B4328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7EEC03970459990D2178D8F66B7B510">
    <w:name w:val="7157EEC03970459990D2178D8F66B7B510"/>
    <w:rsid w:val="0011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F0405ECC64E93B364F1A3CCFCE5A510">
    <w:name w:val="BC0F0405ECC64E93B364F1A3CCFCE5A510"/>
    <w:rsid w:val="00117F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F43E-1572-43F3-9E99-13E179A2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17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Public Schools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Providence Public Schools</dc:creator>
  <cp:keywords/>
  <dc:description/>
  <cp:lastModifiedBy>Providence Public Schools</cp:lastModifiedBy>
  <cp:revision>8</cp:revision>
  <cp:lastPrinted>2012-07-13T13:44:00Z</cp:lastPrinted>
  <dcterms:created xsi:type="dcterms:W3CDTF">2012-09-18T15:14:00Z</dcterms:created>
  <dcterms:modified xsi:type="dcterms:W3CDTF">2013-04-29T18:28:00Z</dcterms:modified>
</cp:coreProperties>
</file>