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304"/>
      </w:tblGrid>
      <w:tr w:rsidR="009A6D86" w:rsidTr="009A6D86">
        <w:trPr>
          <w:jc w:val="right"/>
        </w:trPr>
        <w:tc>
          <w:tcPr>
            <w:tcW w:w="2304" w:type="dxa"/>
            <w:shd w:val="clear" w:color="auto" w:fill="auto"/>
          </w:tcPr>
          <w:p w:rsidR="009A6D86" w:rsidRDefault="00664AD6" w:rsidP="009A6D86">
            <w:pPr>
              <w:pStyle w:val="Address1"/>
            </w:pPr>
            <w:bookmarkStart w:id="0" w:name="_GoBack"/>
            <w:bookmarkEnd w:id="0"/>
            <w:r>
              <w:t>12</w:t>
            </w:r>
            <w:r w:rsidR="00CE55F1">
              <w:t xml:space="preserve">3 </w:t>
            </w:r>
            <w:r>
              <w:t>Street Name</w:t>
            </w:r>
          </w:p>
          <w:p w:rsidR="009A6D86" w:rsidRDefault="00664AD6" w:rsidP="009A6D86">
            <w:pPr>
              <w:pStyle w:val="Address1"/>
            </w:pPr>
            <w:r>
              <w:t>City , CA 12345</w:t>
            </w:r>
          </w:p>
          <w:p w:rsidR="009A6D86" w:rsidRDefault="00827543" w:rsidP="00664AD6">
            <w:pPr>
              <w:pStyle w:val="Address1"/>
            </w:pPr>
            <w:r>
              <w:t xml:space="preserve">Phone (805) </w:t>
            </w:r>
            <w:r w:rsidR="00664AD6">
              <w:t>123-4567</w:t>
            </w:r>
          </w:p>
        </w:tc>
      </w:tr>
    </w:tbl>
    <w:p w:rsidR="009A6D86" w:rsidRPr="00AA0E59" w:rsidRDefault="00664AD6" w:rsidP="00DD37CE">
      <w:pPr>
        <w:pStyle w:val="Name"/>
        <w:rPr>
          <w:sz w:val="40"/>
          <w:szCs w:val="40"/>
        </w:rPr>
      </w:pPr>
      <w:r w:rsidRPr="00AA0E59">
        <w:rPr>
          <w:sz w:val="40"/>
          <w:szCs w:val="40"/>
        </w:rPr>
        <w:t>Student Name</w:t>
      </w:r>
    </w:p>
    <w:tbl>
      <w:tblPr>
        <w:tblW w:w="9034" w:type="dxa"/>
        <w:tblLayout w:type="fixed"/>
        <w:tblLook w:val="0000" w:firstRow="0" w:lastRow="0" w:firstColumn="0" w:lastColumn="0" w:noHBand="0" w:noVBand="0"/>
      </w:tblPr>
      <w:tblGrid>
        <w:gridCol w:w="2208"/>
        <w:gridCol w:w="6642"/>
        <w:gridCol w:w="184"/>
      </w:tblGrid>
      <w:tr w:rsidR="009A6D86" w:rsidTr="00AA0E59">
        <w:trPr>
          <w:gridAfter w:val="1"/>
          <w:wAfter w:w="184" w:type="dxa"/>
          <w:trHeight w:val="391"/>
        </w:trPr>
        <w:tc>
          <w:tcPr>
            <w:tcW w:w="2208" w:type="dxa"/>
            <w:shd w:val="clear" w:color="auto" w:fill="auto"/>
          </w:tcPr>
          <w:p w:rsidR="009A6D86" w:rsidRDefault="009A6D86" w:rsidP="00BB4DFE">
            <w:pPr>
              <w:pStyle w:val="SectionTitle"/>
              <w:spacing w:before="0"/>
            </w:pPr>
            <w:r>
              <w:t>Objective</w:t>
            </w:r>
          </w:p>
        </w:tc>
        <w:tc>
          <w:tcPr>
            <w:tcW w:w="6642" w:type="dxa"/>
            <w:shd w:val="clear" w:color="auto" w:fill="auto"/>
          </w:tcPr>
          <w:p w:rsidR="00C2472A" w:rsidRPr="00C2472A" w:rsidRDefault="009A6D86" w:rsidP="00BB4DFE">
            <w:pPr>
              <w:pStyle w:val="Objective"/>
              <w:spacing w:before="0" w:after="0"/>
            </w:pPr>
            <w:r>
              <w:t xml:space="preserve">To obtain an entry-level position in a challenging work environment in which I can utilize my experience and skills </w:t>
            </w:r>
            <w:r w:rsidR="00B12A2E">
              <w:t>as well as learn new skills</w:t>
            </w:r>
          </w:p>
        </w:tc>
      </w:tr>
      <w:tr w:rsidR="009A6D86" w:rsidTr="00AA0E59">
        <w:trPr>
          <w:gridAfter w:val="1"/>
          <w:wAfter w:w="184" w:type="dxa"/>
          <w:trHeight w:val="1788"/>
        </w:trPr>
        <w:tc>
          <w:tcPr>
            <w:tcW w:w="2208" w:type="dxa"/>
            <w:shd w:val="clear" w:color="auto" w:fill="auto"/>
          </w:tcPr>
          <w:p w:rsidR="00AA0E59" w:rsidRDefault="00AA0E59" w:rsidP="00BB4DFE">
            <w:pPr>
              <w:pStyle w:val="SectionTitle"/>
              <w:spacing w:before="0"/>
            </w:pPr>
          </w:p>
          <w:p w:rsidR="009A6D86" w:rsidRDefault="009A6D86" w:rsidP="00BB4DFE">
            <w:pPr>
              <w:pStyle w:val="SectionTitle"/>
              <w:spacing w:before="0"/>
            </w:pPr>
            <w:r>
              <w:t>Education</w:t>
            </w:r>
          </w:p>
          <w:p w:rsidR="00114707" w:rsidRDefault="00114707" w:rsidP="00114707"/>
          <w:p w:rsidR="00114707" w:rsidRDefault="00114707" w:rsidP="00114707"/>
          <w:p w:rsidR="00114707" w:rsidRPr="00114707" w:rsidRDefault="00114707" w:rsidP="0011470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Awards</w:t>
            </w:r>
          </w:p>
        </w:tc>
        <w:tc>
          <w:tcPr>
            <w:tcW w:w="6642" w:type="dxa"/>
            <w:shd w:val="clear" w:color="auto" w:fill="auto"/>
          </w:tcPr>
          <w:p w:rsidR="00AA0E59" w:rsidRDefault="00AA0E59" w:rsidP="00BB4DFE">
            <w:pPr>
              <w:pStyle w:val="CompanyName"/>
              <w:spacing w:before="0"/>
              <w:ind w:left="0"/>
            </w:pPr>
          </w:p>
          <w:p w:rsidR="009A6D86" w:rsidRDefault="004D5FB2" w:rsidP="00BB4DFE">
            <w:pPr>
              <w:pStyle w:val="CompanyName"/>
              <w:spacing w:before="0"/>
              <w:ind w:left="0"/>
            </w:pPr>
            <w:r>
              <w:t>2011-2015     Providence Career and Technical Academy</w:t>
            </w:r>
            <w:r w:rsidR="0072449A">
              <w:t xml:space="preserve">                     </w:t>
            </w:r>
            <w:r>
              <w:t>Providence, RI</w:t>
            </w:r>
          </w:p>
          <w:p w:rsidR="009A6D86" w:rsidRDefault="009A6D86" w:rsidP="00BB4DFE">
            <w:pPr>
              <w:pStyle w:val="JobTitle"/>
              <w:spacing w:after="0"/>
            </w:pPr>
            <w:r>
              <w:t>High School Diploma (pending)</w:t>
            </w:r>
          </w:p>
          <w:p w:rsidR="00C2472A" w:rsidRDefault="00C2472A" w:rsidP="00BB4DFE">
            <w:pPr>
              <w:pStyle w:val="Achievement"/>
              <w:numPr>
                <w:ilvl w:val="0"/>
                <w:numId w:val="0"/>
              </w:numPr>
              <w:spacing w:after="0"/>
            </w:pPr>
          </w:p>
          <w:p w:rsidR="0072449A" w:rsidRDefault="0072449A" w:rsidP="00DD37CE">
            <w:pPr>
              <w:pStyle w:val="Achievement"/>
              <w:numPr>
                <w:ilvl w:val="0"/>
                <w:numId w:val="0"/>
              </w:numPr>
              <w:spacing w:after="0"/>
              <w:ind w:left="245" w:hanging="245"/>
            </w:pPr>
            <w:r>
              <w:t>Scholar Letter</w:t>
            </w:r>
            <w:r w:rsidR="00DD37CE">
              <w:t xml:space="preserve"> </w:t>
            </w:r>
            <w:r>
              <w:t>-</w:t>
            </w:r>
            <w:r w:rsidR="00DD37CE">
              <w:t xml:space="preserve"> </w:t>
            </w:r>
            <w:r w:rsidR="00BB4DFE">
              <w:t>(</w:t>
            </w:r>
            <w:r>
              <w:t>Spr</w:t>
            </w:r>
            <w:r w:rsidR="00BB4DFE">
              <w:t>ing-</w:t>
            </w:r>
            <w:r>
              <w:t xml:space="preserve">Fall 2009, </w:t>
            </w:r>
            <w:r w:rsidR="00BB4DFE">
              <w:t>Spring-</w:t>
            </w:r>
            <w:r>
              <w:t>Fall 2010, Spring</w:t>
            </w:r>
            <w:r w:rsidR="00DD37CE">
              <w:t>-</w:t>
            </w:r>
            <w:r>
              <w:t>2011)</w:t>
            </w:r>
          </w:p>
          <w:p w:rsidR="00114707" w:rsidRPr="00114707" w:rsidRDefault="00114707" w:rsidP="00114707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>Elk’s Student of the Month</w:t>
            </w:r>
            <w:r w:rsidR="00DD37CE">
              <w:t xml:space="preserve"> - </w:t>
            </w:r>
            <w:r>
              <w:t>(Spring 2010)</w:t>
            </w:r>
          </w:p>
          <w:p w:rsidR="00114707" w:rsidRDefault="00114707" w:rsidP="00114707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>Perfect Attendance</w:t>
            </w:r>
            <w:r w:rsidR="00DD37CE">
              <w:t xml:space="preserve">- </w:t>
            </w:r>
            <w:r>
              <w:t>(2009, 2010)</w:t>
            </w:r>
          </w:p>
          <w:p w:rsidR="00114707" w:rsidRPr="00C2472A" w:rsidRDefault="00114707" w:rsidP="00BB4DFE">
            <w:pPr>
              <w:pStyle w:val="Achievement"/>
              <w:numPr>
                <w:ilvl w:val="0"/>
                <w:numId w:val="0"/>
              </w:numPr>
              <w:spacing w:after="0" w:line="480" w:lineRule="auto"/>
              <w:ind w:left="245" w:hanging="245"/>
            </w:pPr>
            <w:r>
              <w:t>Brave of the Quarter</w:t>
            </w:r>
            <w:r w:rsidR="00DD37CE">
              <w:t xml:space="preserve"> - </w:t>
            </w:r>
            <w:r>
              <w:t>(2009, 2010)</w:t>
            </w:r>
          </w:p>
        </w:tc>
      </w:tr>
      <w:tr w:rsidR="009A6D86" w:rsidTr="00AA0E59">
        <w:trPr>
          <w:gridAfter w:val="1"/>
          <w:wAfter w:w="184" w:type="dxa"/>
          <w:trHeight w:val="1200"/>
        </w:trPr>
        <w:tc>
          <w:tcPr>
            <w:tcW w:w="2208" w:type="dxa"/>
            <w:shd w:val="clear" w:color="auto" w:fill="auto"/>
          </w:tcPr>
          <w:p w:rsidR="009A6D86" w:rsidRDefault="009A6D86" w:rsidP="00BB4DFE">
            <w:pPr>
              <w:pStyle w:val="SectionTitle"/>
              <w:spacing w:before="0"/>
            </w:pPr>
            <w:r>
              <w:t>Summary of Skills</w:t>
            </w:r>
          </w:p>
        </w:tc>
        <w:tc>
          <w:tcPr>
            <w:tcW w:w="6642" w:type="dxa"/>
            <w:shd w:val="clear" w:color="auto" w:fill="auto"/>
          </w:tcPr>
          <w:p w:rsidR="009A6D86" w:rsidRDefault="00B12A2E" w:rsidP="00BB4DFE">
            <w:pPr>
              <w:pStyle w:val="Objective"/>
              <w:numPr>
                <w:ilvl w:val="0"/>
                <w:numId w:val="2"/>
              </w:numPr>
              <w:spacing w:before="0" w:after="0" w:line="240" w:lineRule="auto"/>
            </w:pPr>
            <w:r>
              <w:t>Energetic and ha</w:t>
            </w:r>
            <w:r w:rsidR="00C2472A">
              <w:t>rdworking</w:t>
            </w:r>
          </w:p>
          <w:p w:rsidR="00C2472A" w:rsidRDefault="00C2472A" w:rsidP="00653354">
            <w:pPr>
              <w:pStyle w:val="BodyText"/>
              <w:numPr>
                <w:ilvl w:val="0"/>
                <w:numId w:val="2"/>
              </w:numPr>
              <w:spacing w:after="0" w:line="240" w:lineRule="auto"/>
            </w:pPr>
            <w:r>
              <w:t>Physical strength and stamina</w:t>
            </w:r>
          </w:p>
          <w:p w:rsidR="00CE55F1" w:rsidRDefault="00C2472A" w:rsidP="00653354">
            <w:pPr>
              <w:pStyle w:val="BodyText"/>
              <w:numPr>
                <w:ilvl w:val="0"/>
                <w:numId w:val="2"/>
              </w:numPr>
              <w:spacing w:after="0" w:line="240" w:lineRule="auto"/>
            </w:pPr>
            <w:r>
              <w:t>Ability to learn quickly</w:t>
            </w:r>
          </w:p>
          <w:p w:rsidR="00CE55F1" w:rsidRDefault="00C2472A" w:rsidP="00653354">
            <w:pPr>
              <w:pStyle w:val="BodyText"/>
              <w:numPr>
                <w:ilvl w:val="0"/>
                <w:numId w:val="2"/>
              </w:numPr>
              <w:spacing w:after="0" w:line="240" w:lineRule="auto"/>
            </w:pPr>
            <w:r>
              <w:t xml:space="preserve">Dependable </w:t>
            </w:r>
            <w:r w:rsidR="00CE55F1">
              <w:t>with perfect attendance</w:t>
            </w:r>
          </w:p>
          <w:p w:rsidR="00CE55F1" w:rsidRDefault="00664AD6" w:rsidP="00653354">
            <w:pPr>
              <w:pStyle w:val="BodyText"/>
              <w:numPr>
                <w:ilvl w:val="0"/>
                <w:numId w:val="2"/>
              </w:numPr>
              <w:spacing w:after="0" w:line="240" w:lineRule="auto"/>
            </w:pPr>
            <w:r>
              <w:t>Knowledgeable of Word, Excel, and W</w:t>
            </w:r>
            <w:r w:rsidR="00CE55F1">
              <w:t>indows</w:t>
            </w:r>
          </w:p>
          <w:p w:rsidR="00CE55F1" w:rsidRPr="00C2472A" w:rsidRDefault="00CE55F1" w:rsidP="00653354">
            <w:pPr>
              <w:pStyle w:val="BodyText"/>
              <w:numPr>
                <w:ilvl w:val="0"/>
                <w:numId w:val="2"/>
              </w:numPr>
              <w:spacing w:after="0" w:line="240" w:lineRule="auto"/>
            </w:pPr>
            <w:r>
              <w:t>Leader and team oriented</w:t>
            </w:r>
          </w:p>
        </w:tc>
      </w:tr>
      <w:tr w:rsidR="009A6D86" w:rsidTr="00AA0E59">
        <w:trPr>
          <w:gridAfter w:val="1"/>
          <w:wAfter w:w="184" w:type="dxa"/>
          <w:trHeight w:val="4163"/>
        </w:trPr>
        <w:tc>
          <w:tcPr>
            <w:tcW w:w="2208" w:type="dxa"/>
            <w:shd w:val="clear" w:color="auto" w:fill="auto"/>
          </w:tcPr>
          <w:p w:rsidR="009A6D86" w:rsidRDefault="009A6D86" w:rsidP="009A6D86">
            <w:pPr>
              <w:pStyle w:val="SectionTitle"/>
            </w:pPr>
            <w:r>
              <w:t>Work experience</w:t>
            </w:r>
          </w:p>
        </w:tc>
        <w:tc>
          <w:tcPr>
            <w:tcW w:w="6642" w:type="dxa"/>
            <w:shd w:val="clear" w:color="auto" w:fill="auto"/>
          </w:tcPr>
          <w:p w:rsidR="009A6D86" w:rsidRDefault="00CE55F1" w:rsidP="00A900EB">
            <w:pPr>
              <w:pStyle w:val="CompanyName"/>
              <w:ind w:left="0"/>
            </w:pPr>
            <w:r>
              <w:t>March 2011 - Present</w:t>
            </w:r>
            <w:r w:rsidR="009A6D86">
              <w:tab/>
            </w:r>
            <w:r w:rsidR="007305BE">
              <w:t>Yogurt WOW!</w:t>
            </w:r>
            <w:r w:rsidR="00A900EB">
              <w:t xml:space="preserve">                           </w:t>
            </w:r>
            <w:r>
              <w:t>Lompoc</w:t>
            </w:r>
            <w:r w:rsidR="00C2472A">
              <w:t>, CA</w:t>
            </w:r>
          </w:p>
          <w:p w:rsidR="00CE55F1" w:rsidRPr="00CE55F1" w:rsidRDefault="00CE55F1" w:rsidP="00CE55F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Store Clerk</w:t>
            </w:r>
          </w:p>
          <w:p w:rsidR="006F2863" w:rsidRPr="00827543" w:rsidRDefault="006F2863" w:rsidP="00CE55F1">
            <w:pPr>
              <w:pStyle w:val="Achievement"/>
              <w:numPr>
                <w:ilvl w:val="0"/>
                <w:numId w:val="2"/>
              </w:numPr>
              <w:ind w:left="1440" w:hanging="1080"/>
              <w:rPr>
                <w:rFonts w:cs="Arial"/>
                <w:color w:val="000000"/>
              </w:rPr>
            </w:pPr>
            <w:r w:rsidRPr="00CE55F1">
              <w:t>Cleaned</w:t>
            </w:r>
            <w:r w:rsidRPr="00827543">
              <w:rPr>
                <w:rFonts w:cs="Arial"/>
                <w:color w:val="000000"/>
              </w:rPr>
              <w:t xml:space="preserve"> and maintained work areas, equipment, and utensils. </w:t>
            </w:r>
          </w:p>
          <w:p w:rsidR="006F2863" w:rsidRPr="00827543" w:rsidRDefault="006F2863" w:rsidP="006F2863">
            <w:pPr>
              <w:pStyle w:val="Achievement"/>
              <w:numPr>
                <w:ilvl w:val="0"/>
                <w:numId w:val="2"/>
              </w:numPr>
              <w:rPr>
                <w:rFonts w:cs="Arial"/>
                <w:color w:val="000000"/>
              </w:rPr>
            </w:pPr>
            <w:r w:rsidRPr="00827543">
              <w:rPr>
                <w:rFonts w:cs="Arial"/>
                <w:color w:val="000000"/>
              </w:rPr>
              <w:t>Removed garbage and placed in refuse area</w:t>
            </w:r>
          </w:p>
          <w:p w:rsidR="006F2863" w:rsidRPr="00CE55F1" w:rsidRDefault="006F2863" w:rsidP="00CE55F1">
            <w:pPr>
              <w:numPr>
                <w:ilvl w:val="0"/>
                <w:numId w:val="2"/>
              </w:numPr>
              <w:rPr>
                <w:spacing w:val="-5"/>
              </w:rPr>
            </w:pPr>
            <w:r w:rsidRPr="006F2863">
              <w:rPr>
                <w:rFonts w:cs="Arial"/>
              </w:rPr>
              <w:t>Stocked</w:t>
            </w:r>
            <w:r>
              <w:rPr>
                <w:rFonts w:cs="Arial"/>
              </w:rPr>
              <w:t xml:space="preserve"> </w:t>
            </w:r>
            <w:r>
              <w:t xml:space="preserve">serving stations with food and </w:t>
            </w:r>
            <w:r w:rsidR="00827543">
              <w:t>utensils</w:t>
            </w:r>
          </w:p>
          <w:p w:rsidR="009A6D86" w:rsidRPr="00CE55F1" w:rsidRDefault="006F2863" w:rsidP="006F2863">
            <w:pPr>
              <w:numPr>
                <w:ilvl w:val="0"/>
                <w:numId w:val="2"/>
              </w:numPr>
              <w:rPr>
                <w:spacing w:val="-5"/>
              </w:rPr>
            </w:pPr>
            <w:r>
              <w:t>Knowledge and practice of kitchen safety &amp; sanitization of tools and food preparation areas</w:t>
            </w:r>
          </w:p>
          <w:p w:rsidR="00653354" w:rsidRPr="00653354" w:rsidRDefault="00CE55F1" w:rsidP="00653354">
            <w:pPr>
              <w:numPr>
                <w:ilvl w:val="0"/>
                <w:numId w:val="2"/>
              </w:numPr>
              <w:rPr>
                <w:spacing w:val="-5"/>
              </w:rPr>
            </w:pPr>
            <w:r>
              <w:t>Worked on the cash register</w:t>
            </w:r>
          </w:p>
          <w:p w:rsidR="00653354" w:rsidRDefault="00653354" w:rsidP="00653354">
            <w:pPr>
              <w:ind w:left="720"/>
            </w:pPr>
          </w:p>
          <w:p w:rsidR="00CE55F1" w:rsidRPr="00653354" w:rsidRDefault="00DD37CE" w:rsidP="00653354">
            <w:pPr>
              <w:rPr>
                <w:spacing w:val="-5"/>
              </w:rPr>
            </w:pPr>
            <w:r>
              <w:t>June</w:t>
            </w:r>
            <w:r w:rsidR="00CE55F1">
              <w:t xml:space="preserve"> 2010</w:t>
            </w:r>
            <w:r>
              <w:t xml:space="preserve"> </w:t>
            </w:r>
            <w:r w:rsidR="00CE55F1">
              <w:t>-</w:t>
            </w:r>
            <w:r>
              <w:t xml:space="preserve"> August</w:t>
            </w:r>
            <w:r w:rsidR="00CE55F1">
              <w:t xml:space="preserve"> 2010</w:t>
            </w:r>
            <w:r>
              <w:t xml:space="preserve">   </w:t>
            </w:r>
            <w:r w:rsidR="007305BE">
              <w:t>Sunny Days</w:t>
            </w:r>
            <w:r w:rsidR="00CE55F1">
              <w:t xml:space="preserve"> Day Care</w:t>
            </w:r>
            <w:r>
              <w:t xml:space="preserve">     </w:t>
            </w:r>
            <w:r w:rsidR="00CE55F1">
              <w:t>Lompoc</w:t>
            </w:r>
            <w:r>
              <w:t>, CA</w:t>
            </w:r>
          </w:p>
          <w:p w:rsidR="00CE55F1" w:rsidRPr="00CE55F1" w:rsidRDefault="00CE55F1" w:rsidP="00CE55F1">
            <w:pPr>
              <w:pStyle w:val="Achievement"/>
              <w:numPr>
                <w:ilvl w:val="0"/>
                <w:numId w:val="0"/>
              </w:numPr>
              <w:ind w:left="720" w:hanging="720"/>
              <w:rPr>
                <w:rFonts w:cs="Arial"/>
                <w:b/>
                <w:color w:val="000000"/>
              </w:rPr>
            </w:pPr>
            <w:r w:rsidRPr="00CE55F1">
              <w:rPr>
                <w:rFonts w:cs="Arial"/>
                <w:b/>
                <w:color w:val="000000"/>
              </w:rPr>
              <w:t>D</w:t>
            </w:r>
            <w:r>
              <w:rPr>
                <w:rFonts w:cs="Arial"/>
                <w:b/>
                <w:color w:val="000000"/>
              </w:rPr>
              <w:t>aycare A</w:t>
            </w:r>
            <w:r w:rsidRPr="00CE55F1">
              <w:rPr>
                <w:rFonts w:cs="Arial"/>
                <w:b/>
                <w:color w:val="000000"/>
              </w:rPr>
              <w:t>ssis</w:t>
            </w:r>
            <w:r>
              <w:rPr>
                <w:rFonts w:cs="Arial"/>
                <w:b/>
                <w:color w:val="000000"/>
              </w:rPr>
              <w:t>t</w:t>
            </w:r>
            <w:r w:rsidRPr="00CE55F1">
              <w:rPr>
                <w:rFonts w:cs="Arial"/>
                <w:b/>
                <w:color w:val="000000"/>
              </w:rPr>
              <w:t>ant</w:t>
            </w:r>
          </w:p>
          <w:p w:rsidR="00CE55F1" w:rsidRPr="00827543" w:rsidRDefault="00CE55F1" w:rsidP="00CE55F1">
            <w:pPr>
              <w:pStyle w:val="Achievement"/>
              <w:numPr>
                <w:ilvl w:val="0"/>
                <w:numId w:val="2"/>
              </w:numPr>
              <w:ind w:left="1440" w:hanging="1080"/>
              <w:rPr>
                <w:rFonts w:cs="Arial"/>
                <w:color w:val="000000"/>
              </w:rPr>
            </w:pPr>
            <w:r w:rsidRPr="00CE55F1">
              <w:t>Cleaned</w:t>
            </w:r>
            <w:r w:rsidRPr="00827543">
              <w:rPr>
                <w:rFonts w:cs="Arial"/>
                <w:color w:val="000000"/>
              </w:rPr>
              <w:t xml:space="preserve"> and maintained work areas, equipment, and utensils. </w:t>
            </w:r>
          </w:p>
          <w:p w:rsidR="00CE55F1" w:rsidRPr="00827543" w:rsidRDefault="00CE55F1" w:rsidP="00CE55F1">
            <w:pPr>
              <w:pStyle w:val="Achievement"/>
              <w:numPr>
                <w:ilvl w:val="0"/>
                <w:numId w:val="2"/>
              </w:numPr>
              <w:rPr>
                <w:rFonts w:cs="Arial"/>
                <w:color w:val="000000"/>
              </w:rPr>
            </w:pPr>
            <w:r w:rsidRPr="00827543">
              <w:rPr>
                <w:rFonts w:cs="Arial"/>
                <w:color w:val="000000"/>
              </w:rPr>
              <w:t>Removed garbage and placed in refuse area</w:t>
            </w:r>
          </w:p>
          <w:p w:rsidR="00CE55F1" w:rsidRPr="00CE55F1" w:rsidRDefault="00114707" w:rsidP="00CE55F1">
            <w:pPr>
              <w:numPr>
                <w:ilvl w:val="0"/>
                <w:numId w:val="2"/>
              </w:numPr>
              <w:rPr>
                <w:spacing w:val="-5"/>
              </w:rPr>
            </w:pPr>
            <w:r>
              <w:rPr>
                <w:rFonts w:cs="Arial"/>
              </w:rPr>
              <w:t xml:space="preserve">Served </w:t>
            </w:r>
            <w:r>
              <w:t>healthy portioned food</w:t>
            </w:r>
          </w:p>
          <w:p w:rsidR="00CE55F1" w:rsidRDefault="00CE55F1" w:rsidP="00CE55F1">
            <w:pPr>
              <w:numPr>
                <w:ilvl w:val="0"/>
                <w:numId w:val="2"/>
              </w:numPr>
              <w:rPr>
                <w:spacing w:val="-5"/>
              </w:rPr>
            </w:pPr>
            <w:r>
              <w:t>Knowledge and practice of kitchen safety &amp; sanitization of tools and food preparation areas</w:t>
            </w:r>
          </w:p>
          <w:p w:rsidR="00114707" w:rsidRPr="00CE55F1" w:rsidRDefault="00CE55F1" w:rsidP="00114707">
            <w:pPr>
              <w:numPr>
                <w:ilvl w:val="0"/>
                <w:numId w:val="2"/>
              </w:numPr>
              <w:rPr>
                <w:spacing w:val="-5"/>
              </w:rPr>
            </w:pPr>
            <w:r>
              <w:rPr>
                <w:spacing w:val="-5"/>
              </w:rPr>
              <w:t xml:space="preserve">Taught preschool level </w:t>
            </w:r>
            <w:r w:rsidR="00114707">
              <w:rPr>
                <w:spacing w:val="-5"/>
              </w:rPr>
              <w:t>education; colors, numbers, etc.</w:t>
            </w:r>
          </w:p>
          <w:p w:rsidR="00CE55F1" w:rsidRPr="00CE55F1" w:rsidRDefault="00CE55F1" w:rsidP="00114707">
            <w:pPr>
              <w:ind w:left="720"/>
              <w:rPr>
                <w:spacing w:val="-5"/>
              </w:rPr>
            </w:pPr>
          </w:p>
        </w:tc>
      </w:tr>
      <w:tr w:rsidR="009A6D86" w:rsidTr="00AA0E59">
        <w:trPr>
          <w:trHeight w:val="1331"/>
        </w:trPr>
        <w:tc>
          <w:tcPr>
            <w:tcW w:w="2208" w:type="dxa"/>
            <w:shd w:val="clear" w:color="auto" w:fill="auto"/>
          </w:tcPr>
          <w:p w:rsidR="009A6D86" w:rsidRDefault="009A6D86" w:rsidP="00BB4DFE">
            <w:pPr>
              <w:pStyle w:val="SectionTitle"/>
              <w:spacing w:before="0"/>
            </w:pPr>
            <w:r>
              <w:t>Volunteer experience</w:t>
            </w:r>
          </w:p>
        </w:tc>
        <w:tc>
          <w:tcPr>
            <w:tcW w:w="6826" w:type="dxa"/>
            <w:gridSpan w:val="2"/>
            <w:shd w:val="clear" w:color="auto" w:fill="auto"/>
          </w:tcPr>
          <w:p w:rsidR="00CE55F1" w:rsidRDefault="00114707" w:rsidP="00BB4DFE">
            <w:pPr>
              <w:pStyle w:val="CompanyName"/>
              <w:spacing w:before="0"/>
              <w:ind w:left="0"/>
            </w:pPr>
            <w:r>
              <w:t>August 2009 - July  2010     Second Time Around</w:t>
            </w:r>
            <w:r w:rsidR="00DD37CE">
              <w:t xml:space="preserve">             </w:t>
            </w:r>
            <w:r w:rsidR="00CE55F1">
              <w:t>Lompoc, CA</w:t>
            </w:r>
          </w:p>
          <w:p w:rsidR="00CE55F1" w:rsidRPr="00CE55F1" w:rsidRDefault="00CE55F1" w:rsidP="00CE55F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Store Clerk</w:t>
            </w:r>
          </w:p>
          <w:p w:rsidR="00CE55F1" w:rsidRPr="00A900EB" w:rsidRDefault="00CE55F1" w:rsidP="00A900EB">
            <w:pPr>
              <w:numPr>
                <w:ilvl w:val="0"/>
                <w:numId w:val="2"/>
              </w:numPr>
              <w:ind w:left="1440" w:hanging="1080"/>
              <w:rPr>
                <w:spacing w:val="-5"/>
              </w:rPr>
            </w:pPr>
            <w:r w:rsidRPr="00CE55F1">
              <w:t>Cleaned</w:t>
            </w:r>
            <w:r w:rsidRPr="00114707">
              <w:rPr>
                <w:rFonts w:cs="Arial"/>
                <w:color w:val="000000"/>
              </w:rPr>
              <w:t xml:space="preserve"> and maintained work areas, equipment</w:t>
            </w:r>
            <w:r w:rsidR="00114707">
              <w:rPr>
                <w:rFonts w:cs="Arial"/>
                <w:color w:val="000000"/>
              </w:rPr>
              <w:t>, and donations</w:t>
            </w:r>
          </w:p>
          <w:p w:rsidR="00114707" w:rsidRDefault="00CE55F1" w:rsidP="00CE55F1">
            <w:pPr>
              <w:pStyle w:val="Achievement"/>
              <w:numPr>
                <w:ilvl w:val="0"/>
                <w:numId w:val="2"/>
              </w:numPr>
              <w:rPr>
                <w:rFonts w:cs="Arial"/>
                <w:color w:val="000000"/>
              </w:rPr>
            </w:pPr>
            <w:r w:rsidRPr="00827543">
              <w:rPr>
                <w:rFonts w:cs="Arial"/>
                <w:color w:val="000000"/>
              </w:rPr>
              <w:t>Removed garbage and placed in refuse area</w:t>
            </w:r>
          </w:p>
          <w:p w:rsidR="006F2863" w:rsidRPr="00DD37CE" w:rsidRDefault="00BB4DFE" w:rsidP="00BB4DFE">
            <w:pPr>
              <w:pStyle w:val="Achievement"/>
              <w:numPr>
                <w:ilvl w:val="0"/>
                <w:numId w:val="2"/>
              </w:numPr>
              <w:spacing w:after="0"/>
              <w:rPr>
                <w:rFonts w:cs="Arial"/>
                <w:color w:val="000000"/>
              </w:rPr>
            </w:pPr>
            <w:r>
              <w:t>C</w:t>
            </w:r>
            <w:r w:rsidR="00CE55F1">
              <w:t>ash registe</w:t>
            </w:r>
            <w:r>
              <w:t>r</w:t>
            </w:r>
          </w:p>
          <w:p w:rsidR="00DD37CE" w:rsidRPr="00BB4DFE" w:rsidRDefault="00DD37CE" w:rsidP="00DD37CE">
            <w:pPr>
              <w:pStyle w:val="Achievement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color w:val="000000"/>
              </w:rPr>
            </w:pPr>
          </w:p>
        </w:tc>
      </w:tr>
      <w:tr w:rsidR="009A6D86" w:rsidTr="00AA0E59">
        <w:trPr>
          <w:gridAfter w:val="1"/>
          <w:wAfter w:w="184" w:type="dxa"/>
          <w:trHeight w:val="600"/>
        </w:trPr>
        <w:tc>
          <w:tcPr>
            <w:tcW w:w="2208" w:type="dxa"/>
            <w:shd w:val="clear" w:color="auto" w:fill="auto"/>
          </w:tcPr>
          <w:p w:rsidR="009A6D86" w:rsidRDefault="009A6D86" w:rsidP="00BB4DFE">
            <w:pPr>
              <w:pStyle w:val="SectionTitle"/>
              <w:spacing w:before="0"/>
            </w:pPr>
            <w:r>
              <w:t>References</w:t>
            </w:r>
          </w:p>
        </w:tc>
        <w:tc>
          <w:tcPr>
            <w:tcW w:w="6642" w:type="dxa"/>
            <w:shd w:val="clear" w:color="auto" w:fill="auto"/>
          </w:tcPr>
          <w:p w:rsidR="00A900EB" w:rsidRDefault="00A900EB" w:rsidP="00BB4DFE">
            <w:pPr>
              <w:pStyle w:val="Objective"/>
              <w:spacing w:before="0" w:after="0"/>
            </w:pPr>
            <w:r>
              <w:t>Sandra</w:t>
            </w:r>
            <w:r w:rsidR="00DD37CE">
              <w:t xml:space="preserve"> Yogurt</w:t>
            </w:r>
            <w:r w:rsidR="007305BE">
              <w:t xml:space="preserve"> Wow!</w:t>
            </w:r>
            <w:r w:rsidR="00DD37CE">
              <w:t xml:space="preserve"> Owner (805) 123-2456</w:t>
            </w:r>
          </w:p>
          <w:p w:rsidR="009A6D86" w:rsidRDefault="00114707" w:rsidP="00BB4DFE">
            <w:pPr>
              <w:pStyle w:val="Objective"/>
              <w:spacing w:before="0" w:after="0"/>
            </w:pPr>
            <w:r>
              <w:t>Dana</w:t>
            </w:r>
            <w:r w:rsidR="007305BE">
              <w:t xml:space="preserve"> Pickles</w:t>
            </w:r>
            <w:r>
              <w:t xml:space="preserve"> </w:t>
            </w:r>
            <w:r w:rsidR="006F2863">
              <w:t xml:space="preserve"> (805) </w:t>
            </w:r>
            <w:r w:rsidR="00664AD6">
              <w:t>123-1234</w:t>
            </w:r>
          </w:p>
          <w:p w:rsidR="006F2863" w:rsidRPr="006F2863" w:rsidRDefault="007305BE" w:rsidP="00664AD6">
            <w:pPr>
              <w:pStyle w:val="BodyText"/>
              <w:spacing w:after="0"/>
            </w:pPr>
            <w:r>
              <w:t>Monica Mays</w:t>
            </w:r>
            <w:r w:rsidR="00A900EB">
              <w:t xml:space="preserve"> Early Acad</w:t>
            </w:r>
            <w:r w:rsidR="00664AD6">
              <w:t>emic Outreach Coordinator (805)123-4567</w:t>
            </w:r>
          </w:p>
        </w:tc>
      </w:tr>
      <w:tr w:rsidR="006F2863" w:rsidTr="00AA0E59">
        <w:trPr>
          <w:gridAfter w:val="1"/>
          <w:wAfter w:w="184" w:type="dxa"/>
          <w:trHeight w:val="431"/>
        </w:trPr>
        <w:tc>
          <w:tcPr>
            <w:tcW w:w="2208" w:type="dxa"/>
            <w:shd w:val="clear" w:color="auto" w:fill="auto"/>
          </w:tcPr>
          <w:p w:rsidR="006F2863" w:rsidRDefault="006F2863" w:rsidP="009A6D86">
            <w:pPr>
              <w:pStyle w:val="SectionTitle"/>
            </w:pPr>
          </w:p>
        </w:tc>
        <w:tc>
          <w:tcPr>
            <w:tcW w:w="6642" w:type="dxa"/>
            <w:shd w:val="clear" w:color="auto" w:fill="auto"/>
          </w:tcPr>
          <w:p w:rsidR="006F2863" w:rsidRDefault="006F2863" w:rsidP="00DD37CE">
            <w:pPr>
              <w:pStyle w:val="Objective"/>
              <w:spacing w:before="0" w:after="0"/>
            </w:pPr>
          </w:p>
        </w:tc>
      </w:tr>
    </w:tbl>
    <w:p w:rsidR="0072449A" w:rsidRDefault="0072449A" w:rsidP="00AA0E59"/>
    <w:sectPr w:rsidR="0072449A" w:rsidSect="00AA0E59"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206"/>
    <w:multiLevelType w:val="hybridMultilevel"/>
    <w:tmpl w:val="83781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37F1F"/>
    <w:multiLevelType w:val="hybridMultilevel"/>
    <w:tmpl w:val="2390B8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0"/>
  </w:docVars>
  <w:rsids>
    <w:rsidRoot w:val="009A6D86"/>
    <w:rsid w:val="00093716"/>
    <w:rsid w:val="000B74E6"/>
    <w:rsid w:val="00114707"/>
    <w:rsid w:val="0019713B"/>
    <w:rsid w:val="001C0439"/>
    <w:rsid w:val="001D0727"/>
    <w:rsid w:val="00202FEF"/>
    <w:rsid w:val="00203FE5"/>
    <w:rsid w:val="0022433C"/>
    <w:rsid w:val="002249E2"/>
    <w:rsid w:val="00282E36"/>
    <w:rsid w:val="002B4D8E"/>
    <w:rsid w:val="003460A9"/>
    <w:rsid w:val="00347378"/>
    <w:rsid w:val="003E77E5"/>
    <w:rsid w:val="0047116A"/>
    <w:rsid w:val="004A671E"/>
    <w:rsid w:val="004D5FB2"/>
    <w:rsid w:val="0052299D"/>
    <w:rsid w:val="00604328"/>
    <w:rsid w:val="006133D7"/>
    <w:rsid w:val="0061755B"/>
    <w:rsid w:val="00653354"/>
    <w:rsid w:val="00664AD6"/>
    <w:rsid w:val="00676795"/>
    <w:rsid w:val="006B0FF0"/>
    <w:rsid w:val="006F2863"/>
    <w:rsid w:val="00715E38"/>
    <w:rsid w:val="0072449A"/>
    <w:rsid w:val="007305BE"/>
    <w:rsid w:val="0079577C"/>
    <w:rsid w:val="007A2939"/>
    <w:rsid w:val="00827543"/>
    <w:rsid w:val="008E5E72"/>
    <w:rsid w:val="0090064E"/>
    <w:rsid w:val="009A6D86"/>
    <w:rsid w:val="009C1951"/>
    <w:rsid w:val="009E76C1"/>
    <w:rsid w:val="00A20F90"/>
    <w:rsid w:val="00A900EB"/>
    <w:rsid w:val="00AA0E59"/>
    <w:rsid w:val="00B045E9"/>
    <w:rsid w:val="00B06AF0"/>
    <w:rsid w:val="00B12A2E"/>
    <w:rsid w:val="00B95830"/>
    <w:rsid w:val="00BB4DFE"/>
    <w:rsid w:val="00C2472A"/>
    <w:rsid w:val="00C923B2"/>
    <w:rsid w:val="00CD595A"/>
    <w:rsid w:val="00CE55F1"/>
    <w:rsid w:val="00CF05E6"/>
    <w:rsid w:val="00D21E41"/>
    <w:rsid w:val="00D24853"/>
    <w:rsid w:val="00D65823"/>
    <w:rsid w:val="00DD37CE"/>
    <w:rsid w:val="00DF2B1F"/>
    <w:rsid w:val="00E13D98"/>
    <w:rsid w:val="00E95425"/>
    <w:rsid w:val="00F12F4C"/>
    <w:rsid w:val="00F50674"/>
    <w:rsid w:val="00F93DA4"/>
    <w:rsid w:val="00FE2E87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D86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9A6D86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9A6D86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9A6D8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A6D86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9A6D86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9A6D86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A6D86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9A6D86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9A6D86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A6D86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114707"/>
    <w:pPr>
      <w:tabs>
        <w:tab w:val="left" w:pos="2160"/>
        <w:tab w:val="right" w:pos="6480"/>
      </w:tabs>
      <w:spacing w:before="240" w:after="40" w:line="220" w:lineRule="atLeast"/>
      <w:ind w:left="245"/>
    </w:pPr>
  </w:style>
  <w:style w:type="paragraph" w:customStyle="1" w:styleId="Institution">
    <w:name w:val="Institution"/>
    <w:basedOn w:val="Normal"/>
    <w:next w:val="Achievement"/>
    <w:autoRedefine/>
    <w:rsid w:val="009A6D86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9A6D86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9A6D8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9A6D86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9A6D86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9A6D86"/>
    <w:pPr>
      <w:numPr>
        <w:numId w:val="0"/>
      </w:numPr>
      <w:spacing w:before="240"/>
      <w:ind w:left="245" w:hanging="245"/>
    </w:pPr>
  </w:style>
  <w:style w:type="paragraph" w:styleId="BalloonText">
    <w:name w:val="Balloon Text"/>
    <w:basedOn w:val="Normal"/>
    <w:semiHidden/>
    <w:rsid w:val="009A6D8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9A6D86"/>
    <w:pPr>
      <w:ind w:left="720"/>
    </w:pPr>
  </w:style>
  <w:style w:type="paragraph" w:customStyle="1" w:styleId="CityState">
    <w:name w:val="City/State"/>
    <w:basedOn w:val="BodyText"/>
    <w:next w:val="BodyText"/>
    <w:rsid w:val="009A6D86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9A6D86"/>
  </w:style>
  <w:style w:type="paragraph" w:styleId="Date">
    <w:name w:val="Date"/>
    <w:basedOn w:val="BodyText"/>
    <w:rsid w:val="009A6D86"/>
    <w:pPr>
      <w:keepNext/>
    </w:pPr>
  </w:style>
  <w:style w:type="paragraph" w:customStyle="1" w:styleId="DocumentLabel">
    <w:name w:val="Document Label"/>
    <w:basedOn w:val="Normal"/>
    <w:next w:val="Normal"/>
    <w:rsid w:val="009A6D86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9A6D86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9A6D86"/>
    <w:pPr>
      <w:jc w:val="both"/>
    </w:pPr>
  </w:style>
  <w:style w:type="paragraph" w:styleId="Footer">
    <w:name w:val="footer"/>
    <w:basedOn w:val="HeaderBase"/>
    <w:rsid w:val="009A6D86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9A6D86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9A6D86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9A6D86"/>
  </w:style>
  <w:style w:type="character" w:customStyle="1" w:styleId="Lead-inEmphasis">
    <w:name w:val="Lead-in Emphasis"/>
    <w:rsid w:val="009A6D86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9A6D86"/>
  </w:style>
  <w:style w:type="character" w:styleId="PageNumber">
    <w:name w:val="page number"/>
    <w:rsid w:val="009A6D86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9A6D86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9A6D86"/>
    <w:rPr>
      <w:b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D86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9A6D86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9A6D86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9A6D8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A6D86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9A6D86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9A6D86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A6D86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9A6D86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9A6D86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A6D86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114707"/>
    <w:pPr>
      <w:tabs>
        <w:tab w:val="left" w:pos="2160"/>
        <w:tab w:val="right" w:pos="6480"/>
      </w:tabs>
      <w:spacing w:before="240" w:after="40" w:line="220" w:lineRule="atLeast"/>
      <w:ind w:left="245"/>
    </w:pPr>
  </w:style>
  <w:style w:type="paragraph" w:customStyle="1" w:styleId="Institution">
    <w:name w:val="Institution"/>
    <w:basedOn w:val="Normal"/>
    <w:next w:val="Achievement"/>
    <w:autoRedefine/>
    <w:rsid w:val="009A6D86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9A6D86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9A6D8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9A6D86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9A6D86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9A6D86"/>
    <w:pPr>
      <w:numPr>
        <w:numId w:val="0"/>
      </w:numPr>
      <w:spacing w:before="240"/>
      <w:ind w:left="245" w:hanging="245"/>
    </w:pPr>
  </w:style>
  <w:style w:type="paragraph" w:styleId="BalloonText">
    <w:name w:val="Balloon Text"/>
    <w:basedOn w:val="Normal"/>
    <w:semiHidden/>
    <w:rsid w:val="009A6D8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9A6D86"/>
    <w:pPr>
      <w:ind w:left="720"/>
    </w:pPr>
  </w:style>
  <w:style w:type="paragraph" w:customStyle="1" w:styleId="CityState">
    <w:name w:val="City/State"/>
    <w:basedOn w:val="BodyText"/>
    <w:next w:val="BodyText"/>
    <w:rsid w:val="009A6D86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9A6D86"/>
  </w:style>
  <w:style w:type="paragraph" w:styleId="Date">
    <w:name w:val="Date"/>
    <w:basedOn w:val="BodyText"/>
    <w:rsid w:val="009A6D86"/>
    <w:pPr>
      <w:keepNext/>
    </w:pPr>
  </w:style>
  <w:style w:type="paragraph" w:customStyle="1" w:styleId="DocumentLabel">
    <w:name w:val="Document Label"/>
    <w:basedOn w:val="Normal"/>
    <w:next w:val="Normal"/>
    <w:rsid w:val="009A6D86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9A6D86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9A6D86"/>
    <w:pPr>
      <w:jc w:val="both"/>
    </w:pPr>
  </w:style>
  <w:style w:type="paragraph" w:styleId="Footer">
    <w:name w:val="footer"/>
    <w:basedOn w:val="HeaderBase"/>
    <w:rsid w:val="009A6D86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9A6D86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9A6D86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9A6D86"/>
  </w:style>
  <w:style w:type="character" w:customStyle="1" w:styleId="Lead-inEmphasis">
    <w:name w:val="Lead-in Emphasis"/>
    <w:rsid w:val="009A6D86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9A6D86"/>
  </w:style>
  <w:style w:type="character" w:styleId="PageNumber">
    <w:name w:val="page number"/>
    <w:rsid w:val="009A6D86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9A6D86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9A6D86"/>
    <w:rPr>
      <w:b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281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dcterms:created xsi:type="dcterms:W3CDTF">2016-04-01T12:21:00Z</dcterms:created>
  <dcterms:modified xsi:type="dcterms:W3CDTF">2016-04-01T12:21:00Z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